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00" w:type="dxa"/>
        <w:tblInd w:w="93" w:type="dxa"/>
        <w:tblLook w:val="04A0" w:firstRow="1" w:lastRow="0" w:firstColumn="1" w:lastColumn="0" w:noHBand="0" w:noVBand="1"/>
      </w:tblPr>
      <w:tblGrid>
        <w:gridCol w:w="1178"/>
        <w:gridCol w:w="3321"/>
        <w:gridCol w:w="1342"/>
        <w:gridCol w:w="1178"/>
        <w:gridCol w:w="1181"/>
      </w:tblGrid>
      <w:tr w:rsidR="00614C93">
        <w:trPr>
          <w:trHeight w:val="654"/>
        </w:trPr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eastAsia="宋体" w:hAnsi="Arial" w:cs="Arial"/>
                <w:color w:val="000000"/>
                <w:kern w:val="0"/>
                <w:sz w:val="40"/>
                <w:szCs w:val="40"/>
                <w:lang w:bidi="ar"/>
              </w:rPr>
              <w:t>企业统计表</w:t>
            </w:r>
          </w:p>
        </w:tc>
      </w:tr>
      <w:tr w:rsidR="00614C93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信用等级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鄂尔多斯市明远达物业管理有限公司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达拉特旗宏腾物业管理有限责任公司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内蒙古鑫浩物业管理服务有限责任公司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111.5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鄂尔多斯市首佳物业管理有限公司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110.5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鄂尔多斯市蒙达商场管理有限公司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103.5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鄂尔多斯市百名御物业管理有限责任公司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内蒙古鼎峰物业管理服务有限公司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内蒙古联手物业管理服务有限公司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达拉特旗海业物业管理有限责任公司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达拉特旗振通物业管理有限责任公司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92.5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鄂尔多斯市瑞兴隆物业管理服务有限公司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鄂尔多斯市筱媛物业管理有限公司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鄂尔多斯市鼎兴物业管理有限责任公司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87.5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达拉特旗丰腾物业管理有限责任公司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达拉特旗福廷物业管理有限公司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达拉特旗信达物业管理有限责任公司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76.5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内蒙古郡邦物业管理服务有限责任公司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达拉特旗天泽物业管理有限公司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鄂尔多斯市美林物业服务有限公司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68.5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20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包头市如佳物业服务有限责任公司达拉特旗分公司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鄂尔多斯市佳乐物业管理服务有限责任公司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达拉特旗瑞祥物业管理有限公司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63.5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内蒙古万福园物业管理有限公司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鄂尔多斯市英洁物业管理服务有限公司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59.5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内蒙古竞帆物业管理服务有限公司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鄂尔多斯市雅柠物业管理有限公司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达拉特旗恒润物业服务有限公司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达拉特旗龙达物业管理有限责任公司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达拉特旗耿盛物业管理有限公司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鄂尔多斯市元和物业管理服务有限公司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鄂尔多斯市御邦物业管理服务有限公司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达拉特旗宏盛物业管理有限责任公司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达拉特旗满天星物业管理有限责任公司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内蒙古鄂尔多斯物业管理有限责任公司达拉特旗分公司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达拉特旗馨和物业管理有限责任公司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鄂尔多斯市元丰畅物业管理公司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达拉特旗恒利通物业服务有限责任公司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鄂尔多斯市优达物业管理有限责任公司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达拉特旗万家和物业服务有限责任公司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内蒙古正源铭川物业管理服务有限公司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41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鄂尔多斯市景悦物业管理服务有限公司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鄂尔多斯市众捷物业管理服务有限责任公司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达拉特旗悦馨物业服务管理有限公司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长城物业集团股份有限公司内蒙古分公司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达拉特旗同泰劳务服务有限公司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内蒙古君靓物业管理服务有限公司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鄂尔多斯市博太物业管理服务有限公司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鄂尔多斯市审凯物业管理服务有限公司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达拉特旗明达物业管理服务有限责任公司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鄂尔多斯市升益物业管理服务有限责任公司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达拉特旗昱盛物业管理服务有限公司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鄂尔多斯市元丰畅物业管理有限公司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达拉特旗建达智慧城市科技发展有限公司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5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鄂尔多斯市升益物业管理服务有限责任公司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29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达拉特旗政通综合服务有限公司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614C93">
        <w:trPr>
          <w:trHeight w:val="664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达拉特旗昱盛物业管理服务有限公司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达拉特旗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4C93" w:rsidRDefault="00004A97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</w:tbl>
    <w:p w:rsidR="00614C93" w:rsidRDefault="00614C93"/>
    <w:sectPr w:rsidR="00614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A97" w:rsidRDefault="00004A97" w:rsidP="00004A97">
      <w:r>
        <w:separator/>
      </w:r>
    </w:p>
  </w:endnote>
  <w:endnote w:type="continuationSeparator" w:id="0">
    <w:p w:rsidR="00004A97" w:rsidRDefault="00004A97" w:rsidP="0000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A97" w:rsidRDefault="00004A97" w:rsidP="00004A97">
      <w:r>
        <w:separator/>
      </w:r>
    </w:p>
  </w:footnote>
  <w:footnote w:type="continuationSeparator" w:id="0">
    <w:p w:rsidR="00004A97" w:rsidRDefault="00004A97" w:rsidP="0000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revisionView w:markup="0"/>
  <w:documentProtection w:formatting="1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773FF"/>
    <w:rsid w:val="00004A97"/>
    <w:rsid w:val="00614C93"/>
    <w:rsid w:val="764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4A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0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4A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4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4A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04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4A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王普冉</dc:creator>
  <cp:lastModifiedBy>解欢(解欢:科员办理)</cp:lastModifiedBy>
  <cp:revision>2</cp:revision>
  <dcterms:created xsi:type="dcterms:W3CDTF">2022-02-17T01:17:00Z</dcterms:created>
  <dcterms:modified xsi:type="dcterms:W3CDTF">2022-02-17T01:17:00Z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41EA95ED77DF491FAA043A436A8D6DF5</vt:lpwstr>
  </property>
</Properties>
</file>