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20" w:type="dxa"/>
        <w:tblInd w:w="93" w:type="dxa"/>
        <w:tblLook w:val="04A0" w:firstRow="1" w:lastRow="0" w:firstColumn="1" w:lastColumn="0" w:noHBand="0" w:noVBand="1"/>
      </w:tblPr>
      <w:tblGrid>
        <w:gridCol w:w="697"/>
        <w:gridCol w:w="3784"/>
        <w:gridCol w:w="1624"/>
        <w:gridCol w:w="1133"/>
        <w:gridCol w:w="1182"/>
      </w:tblGrid>
      <w:tr w:rsidR="00FE4C75">
        <w:trPr>
          <w:trHeight w:val="724"/>
        </w:trPr>
        <w:tc>
          <w:tcPr>
            <w:tcW w:w="84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40"/>
                <w:szCs w:val="40"/>
              </w:rPr>
            </w:pPr>
            <w:bookmarkStart w:id="0" w:name="_GoBack"/>
            <w:bookmarkEnd w:id="0"/>
            <w:r>
              <w:rPr>
                <w:rFonts w:ascii="Arial" w:eastAsia="宋体" w:hAnsi="Arial" w:cs="Arial"/>
                <w:color w:val="000000"/>
                <w:kern w:val="0"/>
                <w:sz w:val="40"/>
                <w:szCs w:val="40"/>
                <w:lang w:bidi="ar"/>
              </w:rPr>
              <w:t>企业统计表</w:t>
            </w:r>
          </w:p>
        </w:tc>
      </w:tr>
      <w:tr w:rsidR="00FE4C75">
        <w:trPr>
          <w:trHeight w:val="85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企业名称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区域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信用分值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信用等级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深圳市明喆物业管理有限公司准格尔旗分公司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188.5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准格尔旗嘉和物业管理有限责任公司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120.5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准格尔旗佳和物业管理有限责任公司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鄂尔多斯市鹏泰物业服务有限责任公司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甲级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准格尔旗利安物业服务有限责任公司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准格尔旗海天物业服务有限责任公司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94.5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内蒙古同晟物业服务有限责任公司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93.5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乙级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准格尔旗向日葵物业服务有限责任公司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准格尔旗利安信物业管理有限责任公司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71.5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准格尔旗荣美居物业服务有限责任公司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鄂尔多斯市羽恒物业服务有限公司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准格尔旗佳苑物业管理有限责任公司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准格尔旗大诚物业管理有限责任公司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62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准格尔旗华香物业管理服务有限责任公司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内蒙古顺佑劳务服务有限公司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60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准格尔旗通惠物业管理有限责任公司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内蒙古生力资源集团生力物业有限责任公司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56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18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准格尔旗泰禹物业管理有限责任公司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准格尔旗永兴源物业服务有限责任公司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55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准格尔旗中旺物业服务有限责任公司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准格尔旗民乐物业服务有限责任公司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54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准格尔旗民安物业管理有限责任公司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准格尔旗乐居物业管理有限公司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准格尔旗兴源物业管理有限公司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准格尔旗荣晨供热服务有限公司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准格尔旗佳焱物业管理有限责任公司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内蒙古科建物业服务有限公司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准格尔旗鑫鑫和谐无服务有限责任公司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29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准格尔旗国泰物业管理有限公司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鄂尔多斯市宏豹物业服务有限责任公司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内蒙古隆华物业服务有限责任公司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准格旗惠明物业管理有限公司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准格尔旗欣盛物业服务有限公司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内蒙古佰万物业服务有限责任公司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鄂尔多斯市金德鑫物业服务有限责任公司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内蒙古益欣物业服务有限公司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lastRenderedPageBreak/>
              <w:t>37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准格尔旗中义物业管理有限公司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准格尔旗景蒙物业管理有限公司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鄂尔多斯市浩辰物业管理服务有限责任公司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准格尔旗馨悦物业服务有限责任公司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准格尔旗翔通物业服务有限责任公司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内蒙古浩祥物业管理有限公司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43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鄂尔多斯市喜顺来物业服务有限责任公司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44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内蒙古桓禹物业管理有限责任公司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45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内蒙古宏庆丰物业服务有限公司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46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鄂尔多斯市羽恒物业服务有限公司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47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准格尔旗瑞达物业管理有限责任公司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48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准格尔旗昌鑫物业管理有限责任公司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49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准格尔旗杰利建筑劳务有限公司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50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内蒙古蒙石物业管理有限公司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696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51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准格尔旗亮丽物业服务有限责任公司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  <w:tr w:rsidR="00FE4C75">
        <w:trPr>
          <w:trHeight w:val="728"/>
        </w:trPr>
        <w:tc>
          <w:tcPr>
            <w:tcW w:w="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52</w:t>
            </w:r>
          </w:p>
        </w:tc>
        <w:tc>
          <w:tcPr>
            <w:tcW w:w="3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准格尔旗准盛物业管理有限责任公司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准格尔旗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30</w:t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E4C75" w:rsidRDefault="005B6504">
            <w:pPr>
              <w:widowControl/>
              <w:jc w:val="center"/>
              <w:textAlignment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宋体" w:hAnsi="Arial" w:cs="Arial"/>
                <w:color w:val="000000"/>
                <w:kern w:val="0"/>
                <w:sz w:val="22"/>
                <w:szCs w:val="22"/>
                <w:lang w:bidi="ar"/>
              </w:rPr>
              <w:t>丁级</w:t>
            </w:r>
          </w:p>
        </w:tc>
      </w:tr>
    </w:tbl>
    <w:p w:rsidR="00FE4C75" w:rsidRDefault="00FE4C75"/>
    <w:sectPr w:rsidR="00FE4C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6504" w:rsidRDefault="005B6504" w:rsidP="005B6504">
      <w:r>
        <w:separator/>
      </w:r>
    </w:p>
  </w:endnote>
  <w:endnote w:type="continuationSeparator" w:id="0">
    <w:p w:rsidR="005B6504" w:rsidRDefault="005B6504" w:rsidP="005B6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6504" w:rsidRDefault="005B6504" w:rsidP="005B6504">
      <w:r>
        <w:separator/>
      </w:r>
    </w:p>
  </w:footnote>
  <w:footnote w:type="continuationSeparator" w:id="0">
    <w:p w:rsidR="005B6504" w:rsidRDefault="005B6504" w:rsidP="005B6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revisionView w:markup="0"/>
  <w:documentProtection w:formatting="1" w:enforcement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B82DCA"/>
    <w:rsid w:val="005B6504"/>
    <w:rsid w:val="00FE4C75"/>
    <w:rsid w:val="0EB8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6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65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6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65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5B65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5B650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5B65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5B650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wdzx97.dot</Template>
  <TotalTime>0</TotalTime>
  <Pages>3</Pages>
  <Words>1250</Words>
  <Characters>430</Characters>
  <Application>Microsoft Office Word</Application>
  <DocSecurity>0</DocSecurity>
  <Lines>3</Lines>
  <Paragraphs>3</Paragraphs>
  <ScaleCrop>false</ScaleCrop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王普冉</dc:creator>
  <cp:lastModifiedBy>解欢(解欢:科员办理)</cp:lastModifiedBy>
  <cp:revision>2</cp:revision>
  <dcterms:created xsi:type="dcterms:W3CDTF">2022-02-17T01:16:00Z</dcterms:created>
  <dcterms:modified xsi:type="dcterms:W3CDTF">2022-02-17T01:16:00Z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B62119B401BE49C49855AA0E6D14CD19</vt:lpwstr>
  </property>
</Properties>
</file>