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848"/>
        <w:gridCol w:w="3553"/>
        <w:gridCol w:w="1239"/>
        <w:gridCol w:w="1306"/>
        <w:gridCol w:w="1234"/>
      </w:tblGrid>
      <w:tr w:rsidR="00A114C0">
        <w:trPr>
          <w:trHeight w:val="805"/>
        </w:trPr>
        <w:tc>
          <w:tcPr>
            <w:tcW w:w="8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A114C0">
        <w:trPr>
          <w:trHeight w:val="7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鄂尔多斯市晟景源物业服务有限公司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181.5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内蒙古千宇物业管理有限公司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180.5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伊金霍洛旗惠众物业服务有限公司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170.5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伊金霍洛旗宝誉物业服务有限责任公司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伊金霍洛旗和欣物业管理有限责任公司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鄂尔多斯市众益和恒达物业服务有限责任公司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142.5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伊金霍洛旗爱民物业有限公司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内蒙古中乾物业管理有限责任公司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鄂尔多斯市誉港物业管理有限公司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123.5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伊金霍洛旗城投享祐物业管理服务有限责任公司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伊金霍洛旗瑞祥龙物业服务有限责任公司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113.5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内蒙古瑞达通安物业服务有限公司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伊金霍洛旗创华物业服务有限责任公司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皓天物业集团有限公司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111.5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伊金霍洛旗晶欣物业服务有限责任公司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鄂尔多斯市融泰翔建筑工程有限责任公司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鄂尔多斯市凯德隆物业管理服务有限责任公司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伊金霍洛旗晨邦物业有限责任公司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102.5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内蒙古灏成物业服务有限公司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98.5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伊金霍洛旗恒泰物业管理有限责任公司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鄂尔多斯市圣圆乌兰木伦实业有限责任公司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95.5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鄂尔多斯市蕙荣物业服务有限责任公司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94.5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鄂尔多斯市时进管理有限责任公司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92.5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鄂尔多斯市大方物业管理服务有限公司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90.5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伊金霍洛旗惠众现代服务有限责任公司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内蒙古义旺物业服务有限公司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89.5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伊金霍洛旗鑫旺物业管理有限公司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鄂尔多斯市逸欣物业有限公司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鄂尔多斯市亿润物业管理服务有限责任公司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83.5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内蒙古科丰物业管理有限公司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内蒙古圣圆能源集团有限责任公司伊政项目管理分公司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71.5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伊金霍洛旗佳兴物业服务有限公司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伊金霍洛旗恒成物业管理有限责任公司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鄂尔多斯市铁锤物业服务有限公司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伊金霍洛旗万安物业管理有限责任公司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内蒙古弘泰峰物业服务有限公司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内蒙古欧瑞物业管理服务有限公司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伊金霍洛旗馨谊物业管理有限责任公司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神木市万顺物业服务有限公司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54.5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深圳市城铁物业服务股份有限公司鄂尔多斯分公司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内蒙古博业物业服务有限公司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伊金霍洛旗顺心物业管理有限责任公司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准格尔旗海天物业服务有限责任公司伊旗物业服务分公司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鄂尔多斯市志方物业有限公司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鄂尔多斯市伊峰物业管理有限责任公司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鄂尔多斯市众诚物业管理有限公司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伊金霍洛旗钰翔物业管理有限责任公司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鄂尔多斯市悦庭物业服务有限公司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鄂尔多斯市城投物业管理有限公司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内蒙古德天佑商贸有限公司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内蒙古圣圆能源集团有限责任公司伊政物业分公司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伊金霍洛旗坤源物业管理有限责任公司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鄂尔多斯市铁锤物业服务有限公司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伊金霍洛旗金地源物业管理服务有限责任公司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鄂尔多斯市维峰物业管理服务有限公司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A114C0">
        <w:trPr>
          <w:trHeight w:val="6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神东天隆集团有限责任公司物业分公司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C0" w:rsidRDefault="00473E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A114C0" w:rsidRDefault="00A114C0"/>
    <w:sectPr w:rsidR="00A1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27" w:rsidRDefault="00473E27" w:rsidP="00473E27">
      <w:r>
        <w:separator/>
      </w:r>
    </w:p>
  </w:endnote>
  <w:endnote w:type="continuationSeparator" w:id="0">
    <w:p w:rsidR="00473E27" w:rsidRDefault="00473E27" w:rsidP="0047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27" w:rsidRDefault="00473E27" w:rsidP="00473E27">
      <w:r>
        <w:separator/>
      </w:r>
    </w:p>
  </w:footnote>
  <w:footnote w:type="continuationSeparator" w:id="0">
    <w:p w:rsidR="00473E27" w:rsidRDefault="00473E27" w:rsidP="0047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2261"/>
    <w:rsid w:val="00473E27"/>
    <w:rsid w:val="00A114C0"/>
    <w:rsid w:val="2A1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3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E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3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E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3</Pages>
  <Words>1441</Words>
  <Characters>506</Characters>
  <Application>Microsoft Office Word</Application>
  <DocSecurity>0</DocSecurity>
  <Lines>4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2022-02-17T01:17:00Z</dcterms:created>
  <dcterms:modified xsi:type="dcterms:W3CDTF">2022-02-17T01:17:00Z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1F750D9561684DE69BF4B25257372044</vt:lpwstr>
  </property>
</Properties>
</file>