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40" w:type="dxa"/>
        <w:tblInd w:w="93" w:type="dxa"/>
        <w:tblLook w:val="04A0" w:firstRow="1" w:lastRow="0" w:firstColumn="1" w:lastColumn="0" w:noHBand="0" w:noVBand="1"/>
      </w:tblPr>
      <w:tblGrid>
        <w:gridCol w:w="875"/>
        <w:gridCol w:w="3438"/>
        <w:gridCol w:w="1029"/>
        <w:gridCol w:w="1801"/>
        <w:gridCol w:w="1197"/>
      </w:tblGrid>
      <w:tr w:rsidR="0034316D">
        <w:trPr>
          <w:trHeight w:val="752"/>
        </w:trPr>
        <w:tc>
          <w:tcPr>
            <w:tcW w:w="8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宋体" w:hAnsi="Arial" w:cs="Arial"/>
                <w:color w:val="000000"/>
                <w:kern w:val="0"/>
                <w:sz w:val="40"/>
                <w:szCs w:val="40"/>
                <w:lang w:bidi="ar"/>
              </w:rPr>
              <w:t>企业统计表</w:t>
            </w:r>
          </w:p>
        </w:tc>
      </w:tr>
      <w:tr w:rsidR="0034316D">
        <w:trPr>
          <w:trHeight w:val="7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信用等级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杭锦旗恒益和盛物业服务有限责任公司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131.5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鄂尔多斯市雨源物业服务有限责任公司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113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杭锦旗志阳物业服务有限责任公司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106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杭锦旗馨悦物业服务有限责任公司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杭锦旗日月轩物业管理有限责任公司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100.5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鄂尔多斯市普惠物业服务有限责任公司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95.5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杭锦旗梦珍物业服务有限责任公司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94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鄂尔多斯万誉物业管理服务有限责任公司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90.5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杭锦旗锦润物业服务有限责任公司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82.5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杭锦旗宝泰物业管理有限责任公司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81.5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丙级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鄂尔多斯市久创物业服务有限公司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鄂尔多斯市普宇物业管理服务有限责任公司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杭锦旗鑫睿物业服务有限公司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鄂尔多斯市晶威物业服务有限责任公司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鄂尔多斯市鑫淼物业管理服务有限公司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杭锦旗万家缘物业服务有限责任公司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杭锦旗军利普雅物业服务有限公司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杭锦旗欣朗物业服务有限公司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杭锦旗欣悦物业服务有限责任公司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杭锦旗万成物业服务有限公司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内蒙古锦玉物业服务有限责任公司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杭锦旗华隆物业服务有限责任公司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杭锦旗暖欣之家物业服务有限公司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鄂尔多斯市锦耀劳务服务有限公司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杭锦旗家和物业服务有限公司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鄂尔多斯市婧伊物业服务有限公司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84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内蒙古鑫盛源物业有限公司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34316D">
        <w:trPr>
          <w:trHeight w:val="696"/>
        </w:trPr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鄂尔多斯市和盛劳务服务有限公司</w:t>
            </w: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杭锦旗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4316D" w:rsidRDefault="003A04AD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</w:tbl>
    <w:p w:rsidR="0034316D" w:rsidRDefault="0034316D"/>
    <w:sectPr w:rsidR="003431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04AD" w:rsidRDefault="003A04AD" w:rsidP="003A04AD">
      <w:r>
        <w:separator/>
      </w:r>
    </w:p>
  </w:endnote>
  <w:endnote w:type="continuationSeparator" w:id="0">
    <w:p w:rsidR="003A04AD" w:rsidRDefault="003A04AD" w:rsidP="003A0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04AD" w:rsidRDefault="003A04AD" w:rsidP="003A04AD">
      <w:r>
        <w:separator/>
      </w:r>
    </w:p>
  </w:footnote>
  <w:footnote w:type="continuationSeparator" w:id="0">
    <w:p w:rsidR="003A04AD" w:rsidRDefault="003A04AD" w:rsidP="003A04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revisionView w:markup="0"/>
  <w:documentProtection w:formatting="1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7213AB"/>
    <w:rsid w:val="0034316D"/>
    <w:rsid w:val="003A04AD"/>
    <w:rsid w:val="4D721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0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04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A0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04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3A04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A04AD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3A04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3A04AD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2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王普冉</dc:creator>
  <cp:lastModifiedBy>解欢(解欢:科员办理)</cp:lastModifiedBy>
  <cp:revision>2</cp:revision>
  <dcterms:created xsi:type="dcterms:W3CDTF">2022-02-17T01:16:00Z</dcterms:created>
  <dcterms:modified xsi:type="dcterms:W3CDTF">2022-02-17T01:16:00Z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E5BB9175F31446C8BA6D5B667D2D4B15</vt:lpwstr>
  </property>
</Properties>
</file>