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054"/>
        <w:gridCol w:w="3488"/>
        <w:gridCol w:w="1919"/>
        <w:gridCol w:w="1096"/>
        <w:gridCol w:w="1243"/>
      </w:tblGrid>
      <w:tr w:rsidR="00C80181">
        <w:trPr>
          <w:trHeight w:val="728"/>
        </w:trPr>
        <w:tc>
          <w:tcPr>
            <w:tcW w:w="8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C80181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鄂尔多斯市泰发祥物业管理服务有限责任公司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鄂托克正企物业管理有限责任公司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鄂托克旗家园物业管理服务有限责任公司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鄂托克旗浩洁物业管理有限责任公司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鄂托克旗佰洁物业管理服务有限责任公司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鄂尔多斯市珈源物业管理服务有限责任公司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鄂尔多斯市兴苑物业管理有限责任公司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内蒙古瑞洁物业服务有限公司鄂托克旗分公司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89.5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鄂尔多斯市伟晟物业管理服务有限公司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鄂托克旗祥和物业管理有限公司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皓天物业集团有限责任公司鄂托克分公司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鄂尔多斯市诚兴物业管理服务有限责任公司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鄂托克旗欣诚物业管理服务有限责任公司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鄂托克旗家馨物业管理服务有限责任公司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鄂托克旗鑫众物业管理服务有限责任公司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鄂托克旗竹涛物业管理有限责任公司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鄂尔多斯市福满园物业管理服务有限责任公司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鄂托克旗君洁物业管理有限公司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鄂尔多斯市新美物业管理有限公司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鄂尔多斯灏灏智能科技有限公司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内蒙古鸿臣物业服务有限公司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鄂托克旗方源物业管理有限公司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鄂托克旗祥园后勤管理服务有限责任公司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内蒙古蒙西物业服务有限公司乌海分公司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鄂托克旗宏达物业管理服务有限责任公司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鄂托克旗。荣富物业。管理服务有限公司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鄂托克旗向日葵物业服务有限责任公司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鄂托克旗诚净物业管理服务有限责任公司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2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鄂尔多斯市奥德斯物业管理服务有限责任公司鄂托克旗分公司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内蒙古创锋物业服务有限责任公司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0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鄂托克旗盛佳物业管理有限公司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C80181">
        <w:trPr>
          <w:trHeight w:val="71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鄂托克旗金百合物业管理有限责任公司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鄂托克旗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181" w:rsidRDefault="0093659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C80181" w:rsidRDefault="00C80181"/>
    <w:sectPr w:rsidR="00C80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94" w:rsidRDefault="00936594" w:rsidP="00936594">
      <w:r>
        <w:separator/>
      </w:r>
    </w:p>
  </w:endnote>
  <w:endnote w:type="continuationSeparator" w:id="0">
    <w:p w:rsidR="00936594" w:rsidRDefault="00936594" w:rsidP="009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94" w:rsidRDefault="00936594" w:rsidP="00936594">
      <w:r>
        <w:separator/>
      </w:r>
    </w:p>
  </w:footnote>
  <w:footnote w:type="continuationSeparator" w:id="0">
    <w:p w:rsidR="00936594" w:rsidRDefault="00936594" w:rsidP="0093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6EB7"/>
    <w:rsid w:val="00936594"/>
    <w:rsid w:val="00C80181"/>
    <w:rsid w:val="752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3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3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828</Words>
  <Characters>268</Characters>
  <Application>Microsoft Office Word</Application>
  <DocSecurity>0</DocSecurity>
  <Lines>2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2022-02-17T01:18:00Z</dcterms:created>
  <dcterms:modified xsi:type="dcterms:W3CDTF">2022-02-17T01:18:00Z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2A09E8B121994A288F5E26F677F96CE6</vt:lpwstr>
  </property>
</Properties>
</file>