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1078"/>
        <w:gridCol w:w="3103"/>
        <w:gridCol w:w="1425"/>
        <w:gridCol w:w="1425"/>
        <w:gridCol w:w="1429"/>
      </w:tblGrid>
      <w:tr w:rsidR="00E02C6D">
        <w:trPr>
          <w:trHeight w:val="680"/>
        </w:trPr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E02C6D">
        <w:trPr>
          <w:trHeight w:val="82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深圳市明喆物业管理有限公司鄂托克前旗分公司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99.5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鄂托克前旗诚源物业管理有限责任公司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鄂托克前旗聚鑫物业管理有限责任公司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85.5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E02C6D">
        <w:trPr>
          <w:trHeight w:val="6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鄂托克前旗华尊物业管理有限公司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83.5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E02C6D">
        <w:trPr>
          <w:trHeight w:val="6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鄂托克前旗天智物业管理有限公司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鄂托克前旗泰和兴物业管理有限责任公司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</w:t>
            </w:r>
            <w:bookmarkStart w:id="0" w:name="_GoBack"/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旗翔宇物业管理有限责任公司</w:t>
            </w:r>
            <w:bookmarkEnd w:id="0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鄂托克前旗鑫正物业管理有限责任公司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鄂尔多斯市旭信物业服务有限责任公司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鄂尔多斯市万辉物业管理有限责任公司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鄂托克前旗瑞华物业服务有限责任公司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鄂尔多斯晋蒙嘉物业管理有限公司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鄂尔多斯市巴音物业服务有限责任公司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鄂尔多斯市巾帼物业服务有限责任公司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鄂托克前旗纳希泰综合服务有限公司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E02C6D">
        <w:trPr>
          <w:trHeight w:val="64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内蒙古国泰物业管理服务有限公司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6D" w:rsidRDefault="00FE78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E02C6D" w:rsidRDefault="00E02C6D"/>
    <w:sectPr w:rsidR="00E0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74" w:rsidRDefault="00FE7874" w:rsidP="00FE7874">
      <w:r>
        <w:separator/>
      </w:r>
    </w:p>
  </w:endnote>
  <w:endnote w:type="continuationSeparator" w:id="0">
    <w:p w:rsidR="00FE7874" w:rsidRDefault="00FE7874" w:rsidP="00FE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74" w:rsidRDefault="00FE7874" w:rsidP="00FE7874">
      <w:r>
        <w:separator/>
      </w:r>
    </w:p>
  </w:footnote>
  <w:footnote w:type="continuationSeparator" w:id="0">
    <w:p w:rsidR="00FE7874" w:rsidRDefault="00FE7874" w:rsidP="00FE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12204"/>
    <w:rsid w:val="00E02C6D"/>
    <w:rsid w:val="00FE7874"/>
    <w:rsid w:val="39C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78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78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78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78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2022-02-17T01:16:00Z</dcterms:created>
  <dcterms:modified xsi:type="dcterms:W3CDTF">2022-02-17T01:16:00Z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17FAAA0EE1BD47F0855369E7043C407B</vt:lpwstr>
  </property>
</Properties>
</file>