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tblInd w:w="93" w:type="dxa"/>
        <w:tblLook w:val="04A0" w:firstRow="1" w:lastRow="0" w:firstColumn="1" w:lastColumn="0" w:noHBand="0" w:noVBand="1"/>
      </w:tblPr>
      <w:tblGrid>
        <w:gridCol w:w="1123"/>
        <w:gridCol w:w="3223"/>
        <w:gridCol w:w="1336"/>
        <w:gridCol w:w="1336"/>
        <w:gridCol w:w="1342"/>
      </w:tblGrid>
      <w:tr w:rsidR="00831A22">
        <w:trPr>
          <w:trHeight w:val="951"/>
        </w:trPr>
        <w:tc>
          <w:tcPr>
            <w:tcW w:w="83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鄂尔多斯市宜嘉和物业服务有限公司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鄂尔多斯市昊源物业管理服务有限公司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205.5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内蒙古烽升物业管理有限公司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深圳市明喆物业管理有限公司康巴什分公司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鄂尔多斯市康城物业管理物业有限公司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鄂尔多斯市泽惠物业管理有限公司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内蒙古悦生活物业服务有限公司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鄂尔多斯市通惠物业服务有限公司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106.5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内蒙古兴泰物业服务有限责任公司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鄂尔多斯市康居物业管理有限责任公司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93.5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内蒙古蒙能物业管理有限责任公司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上海申能物业管理有限公司鄂尔多斯分公司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榆林市银鑫物业管理有限责任公司鄂尔多斯市分公司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包头市乐邦福物业服务有限责任公司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鄂尔多斯市东胜区创想巨力物业管理有限公司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58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鄂尔多斯市康巴什新区稳泰物业管理服务有限责任公司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鄂尔多斯市银建物业管理有限责任公司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53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鄂尔多斯市宏力达物业服务有限责任公司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鄂尔多斯市博宇物业管理服务有限责任公司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鄂尔多斯市佳呈物业管理服务有限公司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鄂尔多斯市呈服物业管理有限公司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鄂尔多斯市新世家物业管理服务有限责任公司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鄂尔多斯市誉鼎物业管理有限公司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18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鄂尔多斯市同兴物业服务有限责任公司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831A22">
        <w:trPr>
          <w:trHeight w:val="842"/>
        </w:trPr>
        <w:tc>
          <w:tcPr>
            <w:tcW w:w="1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汇能集团安泰物业服务有限公司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康巴什区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31A22" w:rsidRDefault="00176820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831A22" w:rsidRDefault="00831A22"/>
    <w:sectPr w:rsidR="00831A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820" w:rsidRDefault="00176820" w:rsidP="00176820">
      <w:r>
        <w:separator/>
      </w:r>
    </w:p>
  </w:endnote>
  <w:endnote w:type="continuationSeparator" w:id="0">
    <w:p w:rsidR="00176820" w:rsidRDefault="00176820" w:rsidP="00176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820" w:rsidRDefault="00176820" w:rsidP="00176820">
      <w:r>
        <w:separator/>
      </w:r>
    </w:p>
  </w:footnote>
  <w:footnote w:type="continuationSeparator" w:id="0">
    <w:p w:rsidR="00176820" w:rsidRDefault="00176820" w:rsidP="001768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83C21"/>
    <w:rsid w:val="00176820"/>
    <w:rsid w:val="00831A22"/>
    <w:rsid w:val="20583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8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8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768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7682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1768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7682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2022-02-17T01:17:00Z</dcterms:created>
  <dcterms:modified xsi:type="dcterms:W3CDTF">2022-02-17T01:17:00Z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5C3B69BFD3F645F19C660A9F0E70FBA5</vt:lpwstr>
  </property>
</Properties>
</file>