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581F">
      <w:pPr>
        <w:widowControl/>
        <w:shd w:val="clear" w:color="auto" w:fill="FFFFFF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《投诉书》</w:t>
      </w:r>
    </w:p>
    <w:p w:rsidR="00000000" w:rsidRDefault="0044581F">
      <w:pPr>
        <w:widowControl/>
        <w:shd w:val="clear" w:color="auto" w:fill="FFFFFF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795"/>
        <w:gridCol w:w="5727"/>
      </w:tblGrid>
      <w:tr w:rsidR="00000000">
        <w:trPr>
          <w:trHeight w:val="613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投诉人名称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投诉人地址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投诉人联系方式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被投诉人名称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被投诉人地址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被投诉人联系方式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305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投诉事项基本事实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235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相关请求及主张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2583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投诉人盖章或签章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投诉人（公章）：</w:t>
            </w:r>
          </w:p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投诉人代表（签字）：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</w:p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000000" w:rsidRDefault="0044581F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</w:tbl>
    <w:p w:rsidR="00000000" w:rsidRDefault="0044581F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1F" w:rsidRDefault="0044581F" w:rsidP="0044581F">
      <w:r>
        <w:separator/>
      </w:r>
    </w:p>
  </w:endnote>
  <w:endnote w:type="continuationSeparator" w:id="0">
    <w:p w:rsidR="0044581F" w:rsidRDefault="0044581F" w:rsidP="0044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1F" w:rsidRDefault="0044581F" w:rsidP="0044581F">
      <w:r>
        <w:separator/>
      </w:r>
    </w:p>
  </w:footnote>
  <w:footnote w:type="continuationSeparator" w:id="0">
    <w:p w:rsidR="0044581F" w:rsidRDefault="0044581F" w:rsidP="0044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revisionView w:markup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zYTE3NGNiNDYxMDZlYjY2YWM2YTNkZWM5Mjk4ZTcifQ=="/>
  </w:docVars>
  <w:rsids>
    <w:rsidRoot w:val="0044581F"/>
    <w:rsid w:val="0044581F"/>
    <w:rsid w:val="0FE23D27"/>
    <w:rsid w:val="1A7B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4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581F"/>
    <w:rPr>
      <w:kern w:val="2"/>
      <w:sz w:val="18"/>
      <w:szCs w:val="18"/>
    </w:rPr>
  </w:style>
  <w:style w:type="paragraph" w:styleId="a5">
    <w:name w:val="footer"/>
    <w:basedOn w:val="a"/>
    <w:link w:val="Char0"/>
    <w:rsid w:val="0044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58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官网(官网:发布)</cp:lastModifiedBy>
  <cp:revision>2</cp:revision>
  <dcterms:created xsi:type="dcterms:W3CDTF">2022-07-04T07:51:00Z</dcterms:created>
  <dcterms:modified xsi:type="dcterms:W3CDTF">2022-07-04T07:51:00Z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6F665473CBB6450286FB2C060060306A</vt:lpwstr>
  </property>
</Properties>
</file>