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5A19" w:rsidRDefault="00BA5A19">
      <w:pPr>
        <w:wordWrap w:val="0"/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编号：鄂市本级公租房</w:t>
      </w:r>
      <w:r>
        <w:rPr>
          <w:rFonts w:ascii="仿宋" w:eastAsia="仿宋" w:hAnsi="仿宋" w:hint="eastAsia"/>
          <w:sz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</w:rPr>
        <w:t>第□□□□□□□□</w:t>
      </w:r>
    </w:p>
    <w:p w:rsidR="00BA5A19" w:rsidRDefault="00BA5A19">
      <w:pPr>
        <w:jc w:val="center"/>
        <w:rPr>
          <w:rFonts w:ascii="黑体" w:eastAsia="黑体" w:hint="eastAsia"/>
          <w:sz w:val="72"/>
          <w:szCs w:val="72"/>
        </w:rPr>
      </w:pPr>
    </w:p>
    <w:p w:rsidR="00BA5A19" w:rsidRDefault="00BA5A19">
      <w:pPr>
        <w:jc w:val="center"/>
        <w:rPr>
          <w:rFonts w:ascii="黑体" w:eastAsia="黑体" w:hint="eastAsia"/>
          <w:sz w:val="72"/>
          <w:szCs w:val="72"/>
        </w:rPr>
      </w:pPr>
    </w:p>
    <w:p w:rsidR="00BA5A19" w:rsidRDefault="00BA5A19">
      <w:pPr>
        <w:jc w:val="center"/>
        <w:rPr>
          <w:rFonts w:ascii="黑体" w:eastAsia="黑体" w:hint="eastAsia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鄂尔多斯市本级投资建设公共租赁住房</w:t>
      </w:r>
    </w:p>
    <w:p w:rsidR="00BA5A19" w:rsidRDefault="00BA5A19">
      <w:pPr>
        <w:jc w:val="center"/>
        <w:rPr>
          <w:rFonts w:ascii="黑体" w:eastAsia="黑体" w:hint="eastAsia"/>
          <w:sz w:val="52"/>
          <w:szCs w:val="52"/>
        </w:rPr>
      </w:pPr>
      <w:bookmarkStart w:id="0" w:name="_GoBack"/>
      <w:r>
        <w:rPr>
          <w:rFonts w:ascii="黑体" w:eastAsia="黑体" w:hint="eastAsia"/>
          <w:sz w:val="52"/>
          <w:szCs w:val="52"/>
        </w:rPr>
        <w:t>集体申请审批表</w:t>
      </w:r>
    </w:p>
    <w:bookmarkEnd w:id="0"/>
    <w:p w:rsidR="00BA5A19" w:rsidRDefault="00BA5A19">
      <w:pPr>
        <w:jc w:val="center"/>
        <w:rPr>
          <w:rFonts w:ascii="黑体" w:eastAsia="黑体" w:hint="eastAsia"/>
          <w:sz w:val="84"/>
          <w:szCs w:val="84"/>
        </w:rPr>
      </w:pPr>
    </w:p>
    <w:p w:rsidR="00BA5A19" w:rsidRDefault="00BA5A19">
      <w:pPr>
        <w:jc w:val="center"/>
        <w:rPr>
          <w:rFonts w:ascii="黑体" w:eastAsia="黑体" w:hint="eastAsia"/>
          <w:sz w:val="44"/>
          <w:szCs w:val="44"/>
        </w:rPr>
      </w:pPr>
    </w:p>
    <w:p w:rsidR="00BA5A19" w:rsidRDefault="00BA5A19">
      <w:pPr>
        <w:tabs>
          <w:tab w:val="left" w:pos="3210"/>
        </w:tabs>
        <w:ind w:firstLineChars="400" w:firstLine="144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申请单位：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 </w:t>
      </w:r>
    </w:p>
    <w:p w:rsidR="00BA5A19" w:rsidRDefault="00BA5A19">
      <w:pPr>
        <w:tabs>
          <w:tab w:val="left" w:pos="3210"/>
        </w:tabs>
        <w:ind w:firstLineChars="400" w:firstLine="144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法定代表人：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</w:t>
      </w:r>
    </w:p>
    <w:p w:rsidR="00BA5A19" w:rsidRDefault="00BA5A19">
      <w:pPr>
        <w:ind w:firstLineChars="400" w:firstLine="144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委托代理人：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</w:t>
      </w:r>
    </w:p>
    <w:p w:rsidR="00BA5A19" w:rsidRDefault="00BA5A19">
      <w:pPr>
        <w:ind w:firstLineChars="400" w:firstLine="1440"/>
        <w:rPr>
          <w:rFonts w:ascii="仿宋" w:eastAsia="仿宋" w:hAnsi="仿宋" w:hint="eastAsia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联系电话：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 </w:t>
      </w:r>
    </w:p>
    <w:p w:rsidR="00BA5A19" w:rsidRDefault="00BA5A19">
      <w:pPr>
        <w:ind w:firstLineChars="400" w:firstLine="144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社</w:t>
      </w:r>
      <w:r w:rsidR="0043583E">
        <w:rPr>
          <w:rFonts w:ascii="仿宋" w:eastAsia="仿宋" w:hAnsi="仿宋" w:hint="eastAsia"/>
          <w:sz w:val="36"/>
          <w:szCs w:val="36"/>
        </w:rPr>
        <w:t xml:space="preserve">      </w:t>
      </w:r>
      <w:r>
        <w:rPr>
          <w:rFonts w:ascii="仿宋" w:eastAsia="仿宋" w:hAnsi="仿宋" w:hint="eastAsia"/>
          <w:sz w:val="36"/>
          <w:szCs w:val="36"/>
        </w:rPr>
        <w:t>区：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</w:t>
      </w:r>
    </w:p>
    <w:p w:rsidR="00BA5A19" w:rsidRDefault="00BA5A19">
      <w:pPr>
        <w:ind w:firstLineChars="400" w:firstLine="1440"/>
        <w:rPr>
          <w:rFonts w:ascii="仿宋" w:eastAsia="仿宋" w:hAnsi="仿宋" w:hint="eastAsia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街道办事处：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</w:t>
      </w:r>
    </w:p>
    <w:p w:rsidR="00BA5A19" w:rsidRDefault="00BA5A19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BA5A19" w:rsidRDefault="00BA5A19">
      <w:pPr>
        <w:tabs>
          <w:tab w:val="left" w:pos="321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填表日期：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A5A19" w:rsidRDefault="00BA5A19">
      <w:pPr>
        <w:tabs>
          <w:tab w:val="left" w:pos="3210"/>
        </w:tabs>
        <w:jc w:val="center"/>
        <w:rPr>
          <w:rFonts w:ascii="仿宋" w:eastAsia="仿宋" w:hAnsi="仿宋" w:hint="eastAsia"/>
          <w:sz w:val="32"/>
          <w:szCs w:val="32"/>
        </w:rPr>
      </w:pPr>
    </w:p>
    <w:p w:rsidR="00BA5A19" w:rsidRDefault="00BA5A19">
      <w:pPr>
        <w:tabs>
          <w:tab w:val="left" w:pos="3210"/>
        </w:tabs>
        <w:jc w:val="center"/>
        <w:rPr>
          <w:rFonts w:ascii="仿宋" w:eastAsia="仿宋" w:hAnsi="仿宋" w:hint="eastAsia"/>
          <w:sz w:val="32"/>
          <w:szCs w:val="32"/>
        </w:rPr>
      </w:pPr>
    </w:p>
    <w:p w:rsidR="00BA5A19" w:rsidRDefault="00BA5A19">
      <w:pPr>
        <w:tabs>
          <w:tab w:val="left" w:pos="3210"/>
        </w:tabs>
        <w:jc w:val="center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鄂尔多斯市住房和城乡建设局制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BA5A19" w:rsidRPr="00BA5A19" w:rsidTr="00BA5A19">
        <w:trPr>
          <w:trHeight w:val="2582"/>
        </w:trPr>
        <w:tc>
          <w:tcPr>
            <w:tcW w:w="8522" w:type="dxa"/>
          </w:tcPr>
          <w:p w:rsidR="00BA5A19" w:rsidRPr="00BA5A19" w:rsidRDefault="00BA5A19" w:rsidP="00BA5A19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BA5A19">
              <w:rPr>
                <w:rFonts w:ascii="方正小标宋简体" w:eastAsia="方正小标宋简体" w:hint="eastAsia"/>
                <w:sz w:val="28"/>
                <w:szCs w:val="28"/>
              </w:rPr>
              <w:lastRenderedPageBreak/>
              <w:t>承 诺 书</w:t>
            </w:r>
          </w:p>
          <w:p w:rsidR="00BA5A19" w:rsidRPr="00BA5A19" w:rsidRDefault="00BA5A19" w:rsidP="00BA5A1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本单位已经阅读住建部《公共租赁住房管理办法》（住建部令【2012】第11号）及《鄂尔多斯市本级投资建设公共租赁住房管理实施细则》（鄂住建发【2020】53号），并严格遵守有关规定，承诺所填写单位及个人信息真实有效，如有不实，承担由此产生的一切责任；我单位将对安排入住人员进行安全管理，并承担相关所有责任，按规定承担相应处罚。</w:t>
            </w:r>
          </w:p>
          <w:p w:rsidR="00BA5A19" w:rsidRPr="00BA5A19" w:rsidRDefault="00BA5A19" w:rsidP="00BA5A1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BA5A19" w:rsidRPr="00BA5A19" w:rsidRDefault="00BA5A19" w:rsidP="00BA5A1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 xml:space="preserve">法定代表人:                            单位公章：         </w:t>
            </w:r>
          </w:p>
          <w:p w:rsidR="00BA5A19" w:rsidRPr="00BA5A19" w:rsidRDefault="00BA5A19" w:rsidP="00BA5A19">
            <w:pPr>
              <w:ind w:firstLineChars="200" w:firstLine="480"/>
              <w:rPr>
                <w:rFonts w:ascii="仿宋" w:eastAsia="仿宋" w:hAnsi="仿宋" w:hint="eastAsia"/>
                <w:sz w:val="28"/>
                <w:szCs w:val="28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联系方式:(固话)         （手机）                   年  月  日</w:t>
            </w:r>
          </w:p>
        </w:tc>
      </w:tr>
    </w:tbl>
    <w:p w:rsidR="00BA5A19" w:rsidRDefault="00BA5A19">
      <w:pPr>
        <w:jc w:val="center"/>
        <w:rPr>
          <w:rFonts w:ascii="方正小标宋简体" w:eastAsia="方正小标宋简体" w:hAnsi="仿宋" w:hint="eastAsia"/>
          <w:sz w:val="28"/>
          <w:szCs w:val="28"/>
        </w:rPr>
      </w:pPr>
      <w:r>
        <w:rPr>
          <w:rFonts w:ascii="方正小标宋简体" w:eastAsia="方正小标宋简体" w:hAnsi="仿宋" w:hint="eastAsia"/>
          <w:sz w:val="28"/>
          <w:szCs w:val="28"/>
        </w:rPr>
        <w:t>申请单位及入住人员基本情况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236"/>
        <w:gridCol w:w="237"/>
        <w:gridCol w:w="237"/>
        <w:gridCol w:w="237"/>
        <w:gridCol w:w="236"/>
        <w:gridCol w:w="237"/>
        <w:gridCol w:w="237"/>
        <w:gridCol w:w="237"/>
        <w:gridCol w:w="237"/>
        <w:gridCol w:w="236"/>
        <w:gridCol w:w="237"/>
        <w:gridCol w:w="237"/>
        <w:gridCol w:w="237"/>
        <w:gridCol w:w="236"/>
        <w:gridCol w:w="237"/>
        <w:gridCol w:w="237"/>
        <w:gridCol w:w="237"/>
        <w:gridCol w:w="237"/>
      </w:tblGrid>
      <w:tr w:rsidR="00BA5A19" w:rsidRPr="00BA5A19" w:rsidTr="00BA5A19">
        <w:tc>
          <w:tcPr>
            <w:tcW w:w="1420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102" w:type="dxa"/>
            <w:gridSpan w:val="20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A5A19" w:rsidRPr="00BA5A19" w:rsidTr="00BA5A19">
        <w:tc>
          <w:tcPr>
            <w:tcW w:w="1420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7102" w:type="dxa"/>
            <w:gridSpan w:val="20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□行政机关  □事业单位  □企业  □个体工商户</w:t>
            </w:r>
          </w:p>
        </w:tc>
      </w:tr>
      <w:tr w:rsidR="00BA5A19" w:rsidRPr="00BA5A19" w:rsidTr="00BA5A19">
        <w:tc>
          <w:tcPr>
            <w:tcW w:w="1420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法人证书</w:t>
            </w:r>
          </w:p>
        </w:tc>
        <w:tc>
          <w:tcPr>
            <w:tcW w:w="4260" w:type="dxa"/>
            <w:gridSpan w:val="8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统一社会信用代码</w:t>
            </w:r>
          </w:p>
        </w:tc>
        <w:tc>
          <w:tcPr>
            <w:tcW w:w="1421" w:type="dxa"/>
            <w:gridSpan w:val="6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A5A19" w:rsidRPr="00BA5A19" w:rsidTr="00BA5A19">
        <w:tc>
          <w:tcPr>
            <w:tcW w:w="1420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办公地点</w:t>
            </w:r>
          </w:p>
        </w:tc>
        <w:tc>
          <w:tcPr>
            <w:tcW w:w="4260" w:type="dxa"/>
            <w:gridSpan w:val="8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注册资本</w:t>
            </w:r>
          </w:p>
        </w:tc>
        <w:tc>
          <w:tcPr>
            <w:tcW w:w="1421" w:type="dxa"/>
            <w:gridSpan w:val="6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A5A19" w:rsidRPr="00BA5A19" w:rsidTr="00BA5A19">
        <w:tc>
          <w:tcPr>
            <w:tcW w:w="1420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法定代表人姓名</w:t>
            </w:r>
          </w:p>
        </w:tc>
        <w:tc>
          <w:tcPr>
            <w:tcW w:w="1420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法人身份证</w:t>
            </w:r>
          </w:p>
        </w:tc>
        <w:tc>
          <w:tcPr>
            <w:tcW w:w="236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A5A19" w:rsidRPr="00BA5A19" w:rsidTr="00BA5A19">
        <w:tc>
          <w:tcPr>
            <w:tcW w:w="1420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委托代理人姓名</w:t>
            </w:r>
          </w:p>
        </w:tc>
        <w:tc>
          <w:tcPr>
            <w:tcW w:w="1420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委托代理人身份证</w:t>
            </w:r>
          </w:p>
        </w:tc>
        <w:tc>
          <w:tcPr>
            <w:tcW w:w="236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6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7" w:type="dxa"/>
            <w:vAlign w:val="center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A5A19" w:rsidRPr="00BA5A19" w:rsidTr="00BA5A19">
        <w:tc>
          <w:tcPr>
            <w:tcW w:w="1420" w:type="dxa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单位员工</w:t>
            </w:r>
          </w:p>
        </w:tc>
        <w:tc>
          <w:tcPr>
            <w:tcW w:w="1420" w:type="dxa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 xml:space="preserve">        人</w:t>
            </w:r>
          </w:p>
        </w:tc>
        <w:tc>
          <w:tcPr>
            <w:tcW w:w="1420" w:type="dxa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申请房源</w:t>
            </w:r>
          </w:p>
        </w:tc>
        <w:tc>
          <w:tcPr>
            <w:tcW w:w="1420" w:type="dxa"/>
            <w:gridSpan w:val="6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 xml:space="preserve">        套</w:t>
            </w:r>
          </w:p>
        </w:tc>
        <w:tc>
          <w:tcPr>
            <w:tcW w:w="1421" w:type="dxa"/>
            <w:gridSpan w:val="6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入住公租房</w:t>
            </w:r>
          </w:p>
        </w:tc>
        <w:tc>
          <w:tcPr>
            <w:tcW w:w="1421" w:type="dxa"/>
            <w:gridSpan w:val="6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 xml:space="preserve">       人</w:t>
            </w:r>
          </w:p>
        </w:tc>
      </w:tr>
      <w:tr w:rsidR="00BA5A19" w:rsidRPr="00BA5A19" w:rsidTr="00BA5A19">
        <w:tc>
          <w:tcPr>
            <w:tcW w:w="4260" w:type="dxa"/>
            <w:gridSpan w:val="3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是否有员工家属共同居住</w:t>
            </w:r>
          </w:p>
        </w:tc>
        <w:tc>
          <w:tcPr>
            <w:tcW w:w="2841" w:type="dxa"/>
            <w:gridSpan w:val="12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□是，家属共计</w:t>
            </w:r>
            <w:r w:rsidRPr="00BA5A19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BA5A19">
              <w:rPr>
                <w:rFonts w:ascii="仿宋" w:eastAsia="仿宋" w:hAnsi="仿宋" w:hint="eastAsia"/>
                <w:sz w:val="24"/>
              </w:rPr>
              <w:t>人。</w:t>
            </w:r>
          </w:p>
        </w:tc>
        <w:tc>
          <w:tcPr>
            <w:tcW w:w="1421" w:type="dxa"/>
            <w:gridSpan w:val="6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□否</w:t>
            </w:r>
          </w:p>
        </w:tc>
      </w:tr>
      <w:tr w:rsidR="00BA5A19" w:rsidRPr="00BA5A19" w:rsidTr="00BA5A19">
        <w:tc>
          <w:tcPr>
            <w:tcW w:w="4260" w:type="dxa"/>
            <w:gridSpan w:val="3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是否有外籍工作人员居住</w:t>
            </w:r>
          </w:p>
        </w:tc>
        <w:tc>
          <w:tcPr>
            <w:tcW w:w="2841" w:type="dxa"/>
            <w:gridSpan w:val="12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□是，共计</w:t>
            </w:r>
            <w:r w:rsidRPr="00BA5A19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BA5A19">
              <w:rPr>
                <w:rFonts w:ascii="仿宋" w:eastAsia="仿宋" w:hAnsi="仿宋" w:hint="eastAsia"/>
                <w:sz w:val="24"/>
              </w:rPr>
              <w:t>人。</w:t>
            </w:r>
          </w:p>
        </w:tc>
        <w:tc>
          <w:tcPr>
            <w:tcW w:w="1421" w:type="dxa"/>
            <w:gridSpan w:val="6"/>
          </w:tcPr>
          <w:p w:rsidR="00BA5A19" w:rsidRPr="00BA5A19" w:rsidRDefault="00BA5A19">
            <w:pPr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□否</w:t>
            </w:r>
          </w:p>
        </w:tc>
      </w:tr>
      <w:tr w:rsidR="00BA5A19" w:rsidRPr="00BA5A19" w:rsidTr="00BA5A19">
        <w:trPr>
          <w:trHeight w:val="2103"/>
        </w:trPr>
        <w:tc>
          <w:tcPr>
            <w:tcW w:w="2840" w:type="dxa"/>
            <w:gridSpan w:val="2"/>
            <w:vAlign w:val="center"/>
          </w:tcPr>
          <w:p w:rsidR="00BA5A19" w:rsidRPr="00BA5A19" w:rsidRDefault="00BA5A19" w:rsidP="00BA5A1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法人印鉴</w:t>
            </w:r>
          </w:p>
        </w:tc>
        <w:tc>
          <w:tcPr>
            <w:tcW w:w="2840" w:type="dxa"/>
            <w:gridSpan w:val="7"/>
            <w:vAlign w:val="center"/>
          </w:tcPr>
          <w:p w:rsidR="00BA5A19" w:rsidRPr="00BA5A19" w:rsidRDefault="00BA5A19" w:rsidP="00BA5A1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单位财务印鉴</w:t>
            </w:r>
          </w:p>
        </w:tc>
        <w:tc>
          <w:tcPr>
            <w:tcW w:w="2842" w:type="dxa"/>
            <w:gridSpan w:val="12"/>
            <w:vAlign w:val="center"/>
          </w:tcPr>
          <w:p w:rsidR="00BA5A19" w:rsidRPr="00BA5A19" w:rsidRDefault="00BA5A19" w:rsidP="00BA5A1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BA5A19">
              <w:rPr>
                <w:rFonts w:ascii="仿宋" w:eastAsia="仿宋" w:hAnsi="仿宋" w:hint="eastAsia"/>
                <w:sz w:val="24"/>
              </w:rPr>
              <w:t>单位公章印鉴</w:t>
            </w:r>
          </w:p>
        </w:tc>
      </w:tr>
    </w:tbl>
    <w:p w:rsidR="00BA5A19" w:rsidRDefault="00BA5A19">
      <w:pPr>
        <w:jc w:val="center"/>
        <w:rPr>
          <w:rFonts w:ascii="方正小标宋简体" w:eastAsia="方正小标宋简体" w:hAnsi="仿宋" w:hint="eastAsia"/>
          <w:sz w:val="28"/>
          <w:szCs w:val="28"/>
        </w:rPr>
      </w:pPr>
      <w:r>
        <w:rPr>
          <w:rFonts w:ascii="方正小标宋简体" w:eastAsia="方正小标宋简体" w:hAnsi="仿宋" w:hint="eastAsia"/>
          <w:sz w:val="28"/>
          <w:szCs w:val="28"/>
        </w:rPr>
        <w:t>填表说明事项及所需提供的附件</w:t>
      </w:r>
    </w:p>
    <w:p w:rsidR="00BA5A19" w:rsidRDefault="00BA5A19">
      <w:pPr>
        <w:spacing w:line="40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1．此表由公共租赁住房申请单位填写。</w:t>
      </w:r>
    </w:p>
    <w:p w:rsidR="00BA5A19" w:rsidRDefault="00BA5A19">
      <w:pPr>
        <w:spacing w:line="40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2.单位申请房源必须由申请单位统一办理交付各项费用。</w:t>
      </w:r>
    </w:p>
    <w:p w:rsidR="00BA5A19" w:rsidRDefault="00BA5A19">
      <w:pPr>
        <w:spacing w:line="40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3．申请单位提供法人证书、企业营业执照正、副本复印件并加盖单位公章。</w:t>
      </w:r>
    </w:p>
    <w:p w:rsidR="00BA5A19" w:rsidRDefault="00BA5A19">
      <w:pPr>
        <w:spacing w:line="40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4.如委托代理人办理的需提供代理委托书。</w:t>
      </w:r>
    </w:p>
    <w:p w:rsidR="00BA5A19" w:rsidRDefault="00BA5A19">
      <w:pPr>
        <w:spacing w:line="40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5.提供法人、委托代理人及入住所有人员身份证复印件。</w:t>
      </w:r>
    </w:p>
    <w:p w:rsidR="00BA5A19" w:rsidRDefault="00BA5A19">
      <w:pPr>
        <w:spacing w:line="40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6.所有入住人员住户填写附表信息，附表加盖单位公章，并提供电子版原件。</w:t>
      </w:r>
    </w:p>
    <w:p w:rsidR="00BA5A19" w:rsidRDefault="00BA5A19">
      <w:pPr>
        <w:spacing w:line="40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7.非本市户籍人员入住的需提供居住证明复印件。</w:t>
      </w:r>
    </w:p>
    <w:p w:rsidR="00BA5A19" w:rsidRDefault="00BA5A19">
      <w:pPr>
        <w:spacing w:line="40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8.夫妻共同居住的需提供结婚证复印件。</w:t>
      </w:r>
    </w:p>
    <w:p w:rsidR="00BA5A19" w:rsidRDefault="00BA5A19">
      <w:pPr>
        <w:jc w:val="center"/>
        <w:rPr>
          <w:rFonts w:hint="eastAsia"/>
          <w:b/>
          <w:sz w:val="32"/>
          <w:szCs w:val="32"/>
        </w:rPr>
      </w:pPr>
      <w:r>
        <w:rPr>
          <w:rFonts w:ascii="仿宋" w:eastAsia="仿宋" w:hAnsi="仿宋" w:hint="eastAsia"/>
          <w:sz w:val="24"/>
        </w:rPr>
        <w:t>9.外籍人员需到康巴什哈巴格希派出所备案，并向我中心提交书面备案材料。</w:t>
      </w:r>
      <w:r>
        <w:rPr>
          <w:rFonts w:hint="eastAsia"/>
          <w:b/>
          <w:sz w:val="32"/>
          <w:szCs w:val="32"/>
        </w:rPr>
        <w:t xml:space="preserve">                                                      </w:t>
      </w:r>
      <w:r>
        <w:rPr>
          <w:rFonts w:hint="eastAsia"/>
          <w:b/>
          <w:sz w:val="32"/>
          <w:szCs w:val="32"/>
        </w:rPr>
        <w:lastRenderedPageBreak/>
        <w:t>审核意见</w:t>
      </w:r>
    </w:p>
    <w:tbl>
      <w:tblPr>
        <w:tblpPr w:leftFromText="180" w:rightFromText="180" w:vertAnchor="text" w:horzAnchor="margin" w:tblpXSpec="center" w:tblpY="314"/>
        <w:tblW w:w="96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6"/>
        <w:gridCol w:w="7752"/>
      </w:tblGrid>
      <w:tr w:rsidR="00BA5A19">
        <w:trPr>
          <w:trHeight w:val="4033"/>
        </w:trPr>
        <w:tc>
          <w:tcPr>
            <w:tcW w:w="1896" w:type="dxa"/>
            <w:vAlign w:val="center"/>
          </w:tcPr>
          <w:p w:rsidR="00BA5A19" w:rsidRDefault="0043583E" w:rsidP="0043583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社区居委会调查核实初审意见</w:t>
            </w:r>
          </w:p>
        </w:tc>
        <w:tc>
          <w:tcPr>
            <w:tcW w:w="7752" w:type="dxa"/>
          </w:tcPr>
          <w:p w:rsidR="00BA5A19" w:rsidRDefault="00BA5A19">
            <w:pPr>
              <w:rPr>
                <w:rFonts w:hint="eastAsia"/>
                <w:szCs w:val="21"/>
              </w:rPr>
            </w:pPr>
          </w:p>
          <w:p w:rsidR="00BA5A19" w:rsidRDefault="00BA5A19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经审核，该申请单位及共同申请员工提供的申请表材料齐全，复印件与原件一致，实际情况与申请填报内容相符，公示无异议，同意上报。</w:t>
            </w:r>
          </w:p>
          <w:p w:rsidR="00BA5A19" w:rsidRDefault="00BA5A19">
            <w:pPr>
              <w:rPr>
                <w:rFonts w:hint="eastAsia"/>
                <w:szCs w:val="21"/>
              </w:rPr>
            </w:pPr>
          </w:p>
          <w:p w:rsidR="00BA5A19" w:rsidRDefault="00BA5A19">
            <w:pPr>
              <w:rPr>
                <w:rFonts w:hint="eastAsia"/>
                <w:szCs w:val="21"/>
              </w:rPr>
            </w:pPr>
          </w:p>
          <w:p w:rsidR="00BA5A19" w:rsidRDefault="00BA5A19">
            <w:pPr>
              <w:rPr>
                <w:rFonts w:hint="eastAsia"/>
                <w:szCs w:val="21"/>
              </w:rPr>
            </w:pPr>
          </w:p>
          <w:p w:rsidR="00BA5A19" w:rsidRDefault="00BA5A1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BA5A19" w:rsidRDefault="00BA5A19">
            <w:pPr>
              <w:ind w:left="420"/>
              <w:rPr>
                <w:rFonts w:hint="eastAsia"/>
                <w:szCs w:val="21"/>
              </w:rPr>
            </w:pPr>
          </w:p>
          <w:p w:rsidR="00BA5A19" w:rsidRDefault="00BA5A19">
            <w:pPr>
              <w:ind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3583E">
        <w:trPr>
          <w:trHeight w:val="4198"/>
        </w:trPr>
        <w:tc>
          <w:tcPr>
            <w:tcW w:w="1896" w:type="dxa"/>
            <w:vAlign w:val="center"/>
          </w:tcPr>
          <w:p w:rsidR="0043583E" w:rsidRDefault="0043583E" w:rsidP="0043583E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旗区人民政府（街道办事处）复审意见</w:t>
            </w:r>
          </w:p>
        </w:tc>
        <w:tc>
          <w:tcPr>
            <w:tcW w:w="7752" w:type="dxa"/>
          </w:tcPr>
          <w:p w:rsidR="0043583E" w:rsidRDefault="0043583E" w:rsidP="0043583E">
            <w:pPr>
              <w:rPr>
                <w:rFonts w:hint="eastAsia"/>
                <w:szCs w:val="21"/>
              </w:rPr>
            </w:pPr>
          </w:p>
          <w:p w:rsidR="0043583E" w:rsidRDefault="0043583E" w:rsidP="0043583E">
            <w:pPr>
              <w:ind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经复审、公示无异议，同意上报。</w:t>
            </w:r>
          </w:p>
          <w:p w:rsidR="0043583E" w:rsidRDefault="0043583E" w:rsidP="0043583E">
            <w:pPr>
              <w:rPr>
                <w:rFonts w:hint="eastAsia"/>
                <w:szCs w:val="21"/>
              </w:rPr>
            </w:pPr>
          </w:p>
          <w:p w:rsidR="0043583E" w:rsidRDefault="0043583E" w:rsidP="004358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43583E" w:rsidRDefault="0043583E" w:rsidP="0043583E">
            <w:pPr>
              <w:rPr>
                <w:rFonts w:hint="eastAsia"/>
                <w:szCs w:val="21"/>
              </w:rPr>
            </w:pPr>
          </w:p>
          <w:p w:rsidR="0043583E" w:rsidRDefault="0043583E" w:rsidP="004358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  <w:p w:rsidR="0043583E" w:rsidRDefault="0043583E" w:rsidP="004358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43583E" w:rsidRDefault="0043583E" w:rsidP="0043583E">
            <w:pPr>
              <w:ind w:left="420"/>
              <w:rPr>
                <w:rFonts w:hint="eastAsia"/>
                <w:szCs w:val="21"/>
              </w:rPr>
            </w:pPr>
          </w:p>
          <w:p w:rsidR="0043583E" w:rsidRDefault="0043583E" w:rsidP="0043583E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3583E">
        <w:trPr>
          <w:trHeight w:val="4969"/>
        </w:trPr>
        <w:tc>
          <w:tcPr>
            <w:tcW w:w="1896" w:type="dxa"/>
            <w:vAlign w:val="center"/>
          </w:tcPr>
          <w:p w:rsidR="0043583E" w:rsidRDefault="0043583E" w:rsidP="0043583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鄂尔多斯市保障性住房建设管理中心审核意见</w:t>
            </w:r>
          </w:p>
        </w:tc>
        <w:tc>
          <w:tcPr>
            <w:tcW w:w="7752" w:type="dxa"/>
          </w:tcPr>
          <w:p w:rsidR="0043583E" w:rsidRDefault="0043583E" w:rsidP="0043583E">
            <w:pPr>
              <w:rPr>
                <w:szCs w:val="21"/>
              </w:rPr>
            </w:pPr>
          </w:p>
          <w:p w:rsidR="0043583E" w:rsidRDefault="0043583E" w:rsidP="004358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43583E" w:rsidRDefault="0043583E" w:rsidP="0043583E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经审核、公示，符合条件。</w:t>
            </w:r>
          </w:p>
          <w:p w:rsidR="0043583E" w:rsidRDefault="0043583E" w:rsidP="0043583E">
            <w:pPr>
              <w:rPr>
                <w:rFonts w:hint="eastAsia"/>
                <w:szCs w:val="21"/>
              </w:rPr>
            </w:pPr>
          </w:p>
          <w:p w:rsidR="0043583E" w:rsidRDefault="0043583E" w:rsidP="0043583E">
            <w:pPr>
              <w:rPr>
                <w:rFonts w:hint="eastAsia"/>
                <w:szCs w:val="21"/>
              </w:rPr>
            </w:pPr>
          </w:p>
          <w:p w:rsidR="0043583E" w:rsidRDefault="0043583E" w:rsidP="0043583E">
            <w:pPr>
              <w:rPr>
                <w:rFonts w:hint="eastAsia"/>
                <w:szCs w:val="21"/>
              </w:rPr>
            </w:pPr>
          </w:p>
          <w:p w:rsidR="0043583E" w:rsidRDefault="0043583E" w:rsidP="004358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43583E" w:rsidRDefault="0043583E" w:rsidP="0043583E">
            <w:pPr>
              <w:rPr>
                <w:rFonts w:hint="eastAsia"/>
                <w:szCs w:val="21"/>
              </w:rPr>
            </w:pPr>
          </w:p>
          <w:p w:rsidR="0043583E" w:rsidRDefault="0043583E" w:rsidP="0043583E">
            <w:pPr>
              <w:rPr>
                <w:rFonts w:hint="eastAsia"/>
                <w:szCs w:val="21"/>
              </w:rPr>
            </w:pPr>
          </w:p>
          <w:p w:rsidR="0043583E" w:rsidRDefault="0043583E" w:rsidP="004358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43583E" w:rsidRDefault="0043583E" w:rsidP="0043583E">
            <w:pPr>
              <w:rPr>
                <w:rFonts w:hint="eastAsia"/>
                <w:szCs w:val="21"/>
              </w:rPr>
            </w:pPr>
          </w:p>
          <w:p w:rsidR="0043583E" w:rsidRDefault="0043583E" w:rsidP="0043583E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审核人：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43583E" w:rsidRDefault="0043583E" w:rsidP="0043583E">
            <w:pPr>
              <w:ind w:firstLineChars="200" w:firstLine="420"/>
              <w:rPr>
                <w:rFonts w:hint="eastAsia"/>
                <w:szCs w:val="21"/>
              </w:rPr>
            </w:pPr>
          </w:p>
          <w:p w:rsidR="0043583E" w:rsidRDefault="0043583E" w:rsidP="0043583E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A5A19" w:rsidRDefault="00BA5A19">
      <w:pPr>
        <w:rPr>
          <w:rFonts w:hint="eastAsia"/>
          <w:b/>
          <w:sz w:val="36"/>
          <w:szCs w:val="36"/>
        </w:rPr>
      </w:pPr>
    </w:p>
    <w:p w:rsidR="00BA5A19" w:rsidRDefault="00BA5A1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＿＿＿＿＿＿＿＿居住人员情况</w:t>
      </w:r>
    </w:p>
    <w:tbl>
      <w:tblPr>
        <w:tblpPr w:leftFromText="180" w:rightFromText="180" w:vertAnchor="text" w:horzAnchor="margin" w:tblpXSpec="center" w:tblpY="477"/>
        <w:tblW w:w="1083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360"/>
        <w:gridCol w:w="360"/>
        <w:gridCol w:w="1980"/>
        <w:gridCol w:w="1440"/>
        <w:gridCol w:w="648"/>
        <w:gridCol w:w="900"/>
        <w:gridCol w:w="1080"/>
        <w:gridCol w:w="900"/>
        <w:gridCol w:w="1080"/>
      </w:tblGrid>
      <w:tr w:rsidR="00BA5A19">
        <w:trPr>
          <w:trHeight w:val="618"/>
        </w:trPr>
        <w:tc>
          <w:tcPr>
            <w:tcW w:w="100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房间号</w:t>
            </w:r>
          </w:p>
        </w:tc>
        <w:tc>
          <w:tcPr>
            <w:tcW w:w="1080" w:type="dxa"/>
            <w:vAlign w:val="center"/>
          </w:tcPr>
          <w:p w:rsidR="00BA5A19" w:rsidRDefault="00BA5A19">
            <w:pPr>
              <w:ind w:leftChars="-541" w:left="-1136" w:firstLineChars="540" w:firstLine="97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身份证件号码</w:t>
            </w: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648" w:type="dxa"/>
          </w:tcPr>
          <w:p w:rsidR="00BA5A19" w:rsidRDefault="00BA5A1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住房情况</w:t>
            </w: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月收入</w:t>
            </w:r>
          </w:p>
          <w:p w:rsidR="00BA5A19" w:rsidRDefault="00BA5A1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（元）</w:t>
            </w: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社会保险</w:t>
            </w: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公积金</w:t>
            </w: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BA5A19">
        <w:trPr>
          <w:trHeight w:val="336"/>
        </w:trPr>
        <w:tc>
          <w:tcPr>
            <w:tcW w:w="1008" w:type="dxa"/>
            <w:vMerge w:val="restart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 w:val="restart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 w:val="restart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 w:val="restart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 w:val="restart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 w:val="restart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5A19">
        <w:trPr>
          <w:trHeight w:val="336"/>
        </w:trPr>
        <w:tc>
          <w:tcPr>
            <w:tcW w:w="1008" w:type="dxa"/>
            <w:vMerge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5A19" w:rsidRDefault="00BA5A19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BA5A19" w:rsidRDefault="00BA5A19">
      <w:pPr>
        <w:ind w:leftChars="-685" w:left="-1438" w:firstLineChars="685" w:firstLine="1438"/>
        <w:rPr>
          <w:rFonts w:hint="eastAsia"/>
        </w:rPr>
      </w:pPr>
    </w:p>
    <w:p w:rsidR="00BA5A19" w:rsidRDefault="00BA5A19">
      <w:pPr>
        <w:ind w:firstLineChars="146" w:firstLine="35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经单位核实，以上填写材料均真实无误。</w:t>
      </w:r>
    </w:p>
    <w:p w:rsidR="00BA5A19" w:rsidRDefault="00BA5A19">
      <w:pPr>
        <w:rPr>
          <w:rFonts w:hint="eastAsia"/>
          <w:b/>
          <w:sz w:val="24"/>
        </w:rPr>
      </w:pPr>
    </w:p>
    <w:p w:rsidR="00BA5A19" w:rsidRDefault="00BA5A19">
      <w:pPr>
        <w:ind w:firstLineChars="147" w:firstLine="354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法定代表人（委托人）：</w:t>
      </w:r>
    </w:p>
    <w:p w:rsidR="00BA5A19" w:rsidRDefault="00BA5A19">
      <w:pPr>
        <w:rPr>
          <w:rFonts w:hint="eastAsia"/>
          <w:b/>
          <w:sz w:val="24"/>
        </w:rPr>
      </w:pPr>
    </w:p>
    <w:p w:rsidR="00BA5A19" w:rsidRDefault="00BA5A19">
      <w:pPr>
        <w:ind w:firstLineChars="147" w:firstLine="354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单位公章：</w:t>
      </w:r>
      <w:r>
        <w:rPr>
          <w:rFonts w:hint="eastAsia"/>
          <w:b/>
          <w:sz w:val="24"/>
        </w:rPr>
        <w:t xml:space="preserve">                 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日</w:t>
      </w:r>
    </w:p>
    <w:sectPr w:rsidR="00BA5A19">
      <w:headerReference w:type="default" r:id="rId6"/>
      <w:footerReference w:type="even" r:id="rId7"/>
      <w:footerReference w:type="default" r:id="rId8"/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19" w:rsidRDefault="00BA5A19">
      <w:r>
        <w:separator/>
      </w:r>
    </w:p>
  </w:endnote>
  <w:endnote w:type="continuationSeparator" w:id="0">
    <w:p w:rsidR="00BA5A19" w:rsidRDefault="00BA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19" w:rsidRDefault="00BA5A19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A5A19" w:rsidRDefault="00BA5A1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19" w:rsidRDefault="00BA5A19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72F25">
      <w:rPr>
        <w:rStyle w:val="a3"/>
        <w:noProof/>
      </w:rPr>
      <w:t>2</w:t>
    </w:r>
    <w:r>
      <w:fldChar w:fldCharType="end"/>
    </w:r>
  </w:p>
  <w:p w:rsidR="00BA5A19" w:rsidRDefault="00BA5A1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19" w:rsidRDefault="00BA5A19">
      <w:r>
        <w:separator/>
      </w:r>
    </w:p>
  </w:footnote>
  <w:footnote w:type="continuationSeparator" w:id="0">
    <w:p w:rsidR="00BA5A19" w:rsidRDefault="00BA5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19" w:rsidRDefault="00BA5A19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67D0"/>
    <w:rsid w:val="00026702"/>
    <w:rsid w:val="0004242A"/>
    <w:rsid w:val="00046225"/>
    <w:rsid w:val="00080FEA"/>
    <w:rsid w:val="0008258F"/>
    <w:rsid w:val="00085AA4"/>
    <w:rsid w:val="0008612E"/>
    <w:rsid w:val="00096C9E"/>
    <w:rsid w:val="000C39C5"/>
    <w:rsid w:val="000D0D16"/>
    <w:rsid w:val="000E3DBF"/>
    <w:rsid w:val="00106FA0"/>
    <w:rsid w:val="00110B7F"/>
    <w:rsid w:val="00117F9B"/>
    <w:rsid w:val="001248BB"/>
    <w:rsid w:val="00143133"/>
    <w:rsid w:val="001715FC"/>
    <w:rsid w:val="00176552"/>
    <w:rsid w:val="00182FE8"/>
    <w:rsid w:val="001D400A"/>
    <w:rsid w:val="001E2F38"/>
    <w:rsid w:val="002134F3"/>
    <w:rsid w:val="00225A60"/>
    <w:rsid w:val="0024296A"/>
    <w:rsid w:val="00251FE3"/>
    <w:rsid w:val="00252A2E"/>
    <w:rsid w:val="00270FDE"/>
    <w:rsid w:val="002710D6"/>
    <w:rsid w:val="00293D90"/>
    <w:rsid w:val="002A7A69"/>
    <w:rsid w:val="002D6E01"/>
    <w:rsid w:val="002F5A8C"/>
    <w:rsid w:val="00306AF1"/>
    <w:rsid w:val="00317FB7"/>
    <w:rsid w:val="00351838"/>
    <w:rsid w:val="00372F25"/>
    <w:rsid w:val="003A6970"/>
    <w:rsid w:val="003C36C3"/>
    <w:rsid w:val="003D1A99"/>
    <w:rsid w:val="003D21C8"/>
    <w:rsid w:val="003D72BC"/>
    <w:rsid w:val="00414F90"/>
    <w:rsid w:val="00422E26"/>
    <w:rsid w:val="004257F9"/>
    <w:rsid w:val="00431106"/>
    <w:rsid w:val="00431C73"/>
    <w:rsid w:val="0043583E"/>
    <w:rsid w:val="00455941"/>
    <w:rsid w:val="00462710"/>
    <w:rsid w:val="00467B48"/>
    <w:rsid w:val="0047348D"/>
    <w:rsid w:val="00481BC2"/>
    <w:rsid w:val="004A6E73"/>
    <w:rsid w:val="004C129A"/>
    <w:rsid w:val="00515428"/>
    <w:rsid w:val="0052174C"/>
    <w:rsid w:val="00527B4B"/>
    <w:rsid w:val="00535F8E"/>
    <w:rsid w:val="00552101"/>
    <w:rsid w:val="005567EE"/>
    <w:rsid w:val="00574686"/>
    <w:rsid w:val="005960E3"/>
    <w:rsid w:val="005B3544"/>
    <w:rsid w:val="005B5DC2"/>
    <w:rsid w:val="006040B9"/>
    <w:rsid w:val="006044EC"/>
    <w:rsid w:val="0061655D"/>
    <w:rsid w:val="00616716"/>
    <w:rsid w:val="00627891"/>
    <w:rsid w:val="00660AD4"/>
    <w:rsid w:val="006622EE"/>
    <w:rsid w:val="006638EE"/>
    <w:rsid w:val="00663F6E"/>
    <w:rsid w:val="00665DC2"/>
    <w:rsid w:val="006670C9"/>
    <w:rsid w:val="0067713C"/>
    <w:rsid w:val="00683A4E"/>
    <w:rsid w:val="006843AA"/>
    <w:rsid w:val="00694D46"/>
    <w:rsid w:val="006A40B8"/>
    <w:rsid w:val="006D3045"/>
    <w:rsid w:val="006F60BC"/>
    <w:rsid w:val="00701C50"/>
    <w:rsid w:val="00707E6E"/>
    <w:rsid w:val="00715387"/>
    <w:rsid w:val="00722272"/>
    <w:rsid w:val="00754A94"/>
    <w:rsid w:val="00755861"/>
    <w:rsid w:val="00782A1D"/>
    <w:rsid w:val="00783655"/>
    <w:rsid w:val="007A3C93"/>
    <w:rsid w:val="007D2AE1"/>
    <w:rsid w:val="007D558E"/>
    <w:rsid w:val="007E6A56"/>
    <w:rsid w:val="007F435E"/>
    <w:rsid w:val="00806ED6"/>
    <w:rsid w:val="0081683D"/>
    <w:rsid w:val="00816F32"/>
    <w:rsid w:val="00832A8E"/>
    <w:rsid w:val="008369A5"/>
    <w:rsid w:val="00836A9C"/>
    <w:rsid w:val="00864DC9"/>
    <w:rsid w:val="008717C2"/>
    <w:rsid w:val="00890338"/>
    <w:rsid w:val="008D7A04"/>
    <w:rsid w:val="008D7F53"/>
    <w:rsid w:val="008E3B4F"/>
    <w:rsid w:val="00914BA2"/>
    <w:rsid w:val="00923EFF"/>
    <w:rsid w:val="0092489C"/>
    <w:rsid w:val="00925933"/>
    <w:rsid w:val="009634CF"/>
    <w:rsid w:val="00964878"/>
    <w:rsid w:val="00985B15"/>
    <w:rsid w:val="009A3BAA"/>
    <w:rsid w:val="009C2002"/>
    <w:rsid w:val="009C6356"/>
    <w:rsid w:val="009D2962"/>
    <w:rsid w:val="009D2B9A"/>
    <w:rsid w:val="009E3882"/>
    <w:rsid w:val="009F5B6E"/>
    <w:rsid w:val="00A07D09"/>
    <w:rsid w:val="00A10643"/>
    <w:rsid w:val="00A43358"/>
    <w:rsid w:val="00A56F04"/>
    <w:rsid w:val="00A641A5"/>
    <w:rsid w:val="00A70B50"/>
    <w:rsid w:val="00A85517"/>
    <w:rsid w:val="00AA753B"/>
    <w:rsid w:val="00AB0AC3"/>
    <w:rsid w:val="00AD0D96"/>
    <w:rsid w:val="00AF591D"/>
    <w:rsid w:val="00B00433"/>
    <w:rsid w:val="00B0164A"/>
    <w:rsid w:val="00B1496F"/>
    <w:rsid w:val="00B215BE"/>
    <w:rsid w:val="00B40305"/>
    <w:rsid w:val="00B81998"/>
    <w:rsid w:val="00B822CD"/>
    <w:rsid w:val="00B8524F"/>
    <w:rsid w:val="00BA5A19"/>
    <w:rsid w:val="00BB41C5"/>
    <w:rsid w:val="00BE3207"/>
    <w:rsid w:val="00BE411D"/>
    <w:rsid w:val="00BF1A4A"/>
    <w:rsid w:val="00C07917"/>
    <w:rsid w:val="00C10261"/>
    <w:rsid w:val="00C25B1E"/>
    <w:rsid w:val="00C46008"/>
    <w:rsid w:val="00C53400"/>
    <w:rsid w:val="00C55529"/>
    <w:rsid w:val="00C65229"/>
    <w:rsid w:val="00C67150"/>
    <w:rsid w:val="00C67A2C"/>
    <w:rsid w:val="00C77603"/>
    <w:rsid w:val="00C805EA"/>
    <w:rsid w:val="00CA4D9C"/>
    <w:rsid w:val="00CB60B4"/>
    <w:rsid w:val="00CE0D68"/>
    <w:rsid w:val="00D13749"/>
    <w:rsid w:val="00D51C28"/>
    <w:rsid w:val="00D74881"/>
    <w:rsid w:val="00D77671"/>
    <w:rsid w:val="00D77EE2"/>
    <w:rsid w:val="00D80343"/>
    <w:rsid w:val="00DC2164"/>
    <w:rsid w:val="00DD5979"/>
    <w:rsid w:val="00E14463"/>
    <w:rsid w:val="00E16967"/>
    <w:rsid w:val="00E2232F"/>
    <w:rsid w:val="00E325E4"/>
    <w:rsid w:val="00E35D98"/>
    <w:rsid w:val="00E51CE7"/>
    <w:rsid w:val="00E530D3"/>
    <w:rsid w:val="00E569E3"/>
    <w:rsid w:val="00E74E16"/>
    <w:rsid w:val="00E76F6E"/>
    <w:rsid w:val="00EA03B0"/>
    <w:rsid w:val="00EA0AA3"/>
    <w:rsid w:val="00EA3AF5"/>
    <w:rsid w:val="00EB3BA2"/>
    <w:rsid w:val="00EC003F"/>
    <w:rsid w:val="00EC5CC7"/>
    <w:rsid w:val="00EC6872"/>
    <w:rsid w:val="00EC69E6"/>
    <w:rsid w:val="00EC6E30"/>
    <w:rsid w:val="00ED09D5"/>
    <w:rsid w:val="00ED0D91"/>
    <w:rsid w:val="00EE0788"/>
    <w:rsid w:val="00EF7EB9"/>
    <w:rsid w:val="00F30DE1"/>
    <w:rsid w:val="00F37EA4"/>
    <w:rsid w:val="00F557F1"/>
    <w:rsid w:val="00F571BE"/>
    <w:rsid w:val="00F64F79"/>
    <w:rsid w:val="00F93982"/>
    <w:rsid w:val="00FB3803"/>
    <w:rsid w:val="00FF0DC7"/>
    <w:rsid w:val="00FF4A70"/>
    <w:rsid w:val="4D3D647F"/>
    <w:rsid w:val="54A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paragraph" w:styleId="a4">
    <w:name w:val="header"/>
    <w:basedOn w:val="a"/>
    <w:link w:val="Char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4</Pages>
  <Words>319</Words>
  <Characters>1819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Lenovo (Beijing) Limited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重庆市公共租赁住房</dc:title>
  <dc:subject/>
  <dc:creator>Lenovo User</dc:creator>
  <cp:keywords/>
  <dc:description/>
  <cp:lastModifiedBy>伊拉特(伊拉特:科员办理)</cp:lastModifiedBy>
  <cp:revision>2</cp:revision>
  <cp:lastPrinted>2020-12-01T03:40:00Z</cp:lastPrinted>
  <dcterms:created xsi:type="dcterms:W3CDTF">2020-12-10T07:21:00Z</dcterms:created>
  <dcterms:modified xsi:type="dcterms:W3CDTF">2020-12-10T07:21:00Z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