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核查招标代理机构名单</w:t>
      </w:r>
    </w:p>
    <w:tbl>
      <w:tblPr>
        <w:tblStyle w:val="2"/>
        <w:tblW w:w="80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6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内蒙古润泰工程项目管理有限责任公司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内蒙古锦乐工程项目管理有限公司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内蒙古钰博项目管理有限公司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内蒙古天月建设工程项目管理有限公司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内蒙古朋喆项目管理有限公司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鄂尔多斯市双立招投标有限公司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内蒙古远通项目管理有限责任公司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内蒙古兴浓工程项目管理有限公司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内蒙古明达工程项目管理有限责任公司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revisionView w:markup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3D396084"/>
    <w:rsid w:val="094A4FC9"/>
    <w:rsid w:val="1DC43EBB"/>
    <w:rsid w:val="3D396084"/>
    <w:rsid w:val="5F806623"/>
    <w:rsid w:val="76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164</Words>
  <Characters>164</Characters>
  <Lines>0</Lines>
  <Paragraphs>0</Paragraphs>
  <TotalTime>1</TotalTime>
  <ScaleCrop>false</ScaleCrop>
  <LinksUpToDate>false</LinksUpToDate>
  <CharactersWithSpaces>164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2023-06-05T07:21:00Z</dcterms:created>
  <dc:creator>Hazel</dc:creator>
  <cp:lastModifiedBy>梁梁</cp:lastModifiedBy>
  <cp:lastPrinted>2023-06-09T08:17:00Z</cp:lastPrinted>
  <dcterms:modified xsi:type="dcterms:W3CDTF">2023-08-02T01:03:54Z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E1EF55F66A6746CEA9D74DAB787C51DF_13</vt:lpwstr>
  </property>
</Properties>
</file>