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0D48" w14:textId="4A21C063" w:rsidR="00E40A30" w:rsidRPr="00BF5849" w:rsidRDefault="00DA4971" w:rsidP="00BF5849">
      <w:pPr>
        <w:spacing w:line="500" w:lineRule="exact"/>
        <w:rPr>
          <w:rFonts w:ascii="方正黑体_GBK" w:eastAsia="方正黑体_GBK"/>
          <w:sz w:val="32"/>
          <w:szCs w:val="28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28"/>
        </w:rPr>
        <w:t>附件</w:t>
      </w:r>
      <w:r w:rsidR="00BF5849">
        <w:rPr>
          <w:rFonts w:ascii="方正黑体_GBK" w:eastAsia="方正黑体_GBK"/>
          <w:sz w:val="32"/>
          <w:szCs w:val="28"/>
        </w:rPr>
        <w:t>5</w:t>
      </w:r>
    </w:p>
    <w:p w14:paraId="053E54D5" w14:textId="08E6F053" w:rsidR="00801DC4" w:rsidRDefault="00DA4971">
      <w:pPr>
        <w:pStyle w:val="a3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征求意见</w:t>
      </w:r>
      <w:r w:rsidR="00BF5849">
        <w:rPr>
          <w:rFonts w:ascii="方正小标宋_GBK" w:eastAsia="方正小标宋_GBK" w:hint="eastAsia"/>
          <w:bCs/>
          <w:sz w:val="44"/>
          <w:szCs w:val="44"/>
        </w:rPr>
        <w:t>汇总</w:t>
      </w:r>
      <w:r>
        <w:rPr>
          <w:rFonts w:ascii="方正小标宋_GBK" w:eastAsia="方正小标宋_GBK" w:hint="eastAsia"/>
          <w:bCs/>
          <w:sz w:val="44"/>
          <w:szCs w:val="44"/>
        </w:rPr>
        <w:t>表</w:t>
      </w: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936"/>
        <w:gridCol w:w="1597"/>
        <w:gridCol w:w="1559"/>
        <w:gridCol w:w="4954"/>
        <w:gridCol w:w="3097"/>
      </w:tblGrid>
      <w:tr w:rsidR="00801DC4" w14:paraId="348D20A9" w14:textId="77777777" w:rsidTr="00BF5849">
        <w:trPr>
          <w:cantSplit/>
          <w:trHeight w:val="613"/>
          <w:jc w:val="center"/>
        </w:trPr>
        <w:tc>
          <w:tcPr>
            <w:tcW w:w="1659" w:type="dxa"/>
            <w:gridSpan w:val="2"/>
            <w:vAlign w:val="center"/>
          </w:tcPr>
          <w:p w14:paraId="3E8F9C35" w14:textId="77777777" w:rsidR="00BF5849" w:rsidRDefault="00DA4971" w:rsidP="00BF5849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单位</w:t>
            </w:r>
          </w:p>
          <w:p w14:paraId="67B9BE01" w14:textId="391D92A5" w:rsidR="00801DC4" w:rsidRDefault="00DA4971" w:rsidP="00BF5849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名称</w:t>
            </w:r>
          </w:p>
        </w:tc>
        <w:tc>
          <w:tcPr>
            <w:tcW w:w="11207" w:type="dxa"/>
            <w:gridSpan w:val="4"/>
            <w:vAlign w:val="center"/>
          </w:tcPr>
          <w:p w14:paraId="5BBB1E7A" w14:textId="77777777" w:rsidR="00801DC4" w:rsidRDefault="007A4F35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 w:hint="eastAsia"/>
                <w:sz w:val="32"/>
              </w:rPr>
              <w:t xml:space="preserve"> </w:t>
            </w:r>
          </w:p>
        </w:tc>
      </w:tr>
      <w:tr w:rsidR="00801DC4" w14:paraId="056AF53E" w14:textId="77777777" w:rsidTr="00BF5849">
        <w:trPr>
          <w:cantSplit/>
          <w:trHeight w:val="607"/>
          <w:jc w:val="center"/>
        </w:trPr>
        <w:tc>
          <w:tcPr>
            <w:tcW w:w="1659" w:type="dxa"/>
            <w:gridSpan w:val="2"/>
            <w:vAlign w:val="center"/>
          </w:tcPr>
          <w:p w14:paraId="252AD447" w14:textId="10856734" w:rsidR="00801DC4" w:rsidRDefault="00BF5849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 w:hint="eastAsia"/>
                <w:sz w:val="32"/>
              </w:rPr>
              <w:t>联系人</w:t>
            </w:r>
          </w:p>
        </w:tc>
        <w:tc>
          <w:tcPr>
            <w:tcW w:w="1597" w:type="dxa"/>
            <w:vAlign w:val="center"/>
          </w:tcPr>
          <w:p w14:paraId="771E7C4F" w14:textId="77777777" w:rsidR="00801DC4" w:rsidRDefault="007A4F35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 w:hint="eastAsia"/>
                <w:sz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793DEB4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联系电话</w:t>
            </w:r>
          </w:p>
        </w:tc>
        <w:tc>
          <w:tcPr>
            <w:tcW w:w="8051" w:type="dxa"/>
            <w:gridSpan w:val="2"/>
            <w:vAlign w:val="center"/>
          </w:tcPr>
          <w:p w14:paraId="2ED390E9" w14:textId="77777777" w:rsidR="00801DC4" w:rsidRDefault="007A4F35">
            <w:pPr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 xml:space="preserve"> </w:t>
            </w:r>
          </w:p>
        </w:tc>
      </w:tr>
      <w:tr w:rsidR="00801DC4" w14:paraId="2B9187B0" w14:textId="77777777" w:rsidTr="00BF5849">
        <w:trPr>
          <w:cantSplit/>
          <w:trHeight w:val="588"/>
          <w:jc w:val="center"/>
        </w:trPr>
        <w:tc>
          <w:tcPr>
            <w:tcW w:w="723" w:type="dxa"/>
            <w:vAlign w:val="center"/>
          </w:tcPr>
          <w:p w14:paraId="734F00A5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序号</w:t>
            </w:r>
          </w:p>
        </w:tc>
        <w:tc>
          <w:tcPr>
            <w:tcW w:w="936" w:type="dxa"/>
            <w:vAlign w:val="center"/>
          </w:tcPr>
          <w:p w14:paraId="38D8B1D4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条款</w:t>
            </w:r>
          </w:p>
        </w:tc>
        <w:tc>
          <w:tcPr>
            <w:tcW w:w="3156" w:type="dxa"/>
            <w:gridSpan w:val="2"/>
            <w:vAlign w:val="center"/>
          </w:tcPr>
          <w:p w14:paraId="6C2ADD77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原文</w:t>
            </w:r>
          </w:p>
        </w:tc>
        <w:tc>
          <w:tcPr>
            <w:tcW w:w="4954" w:type="dxa"/>
            <w:vAlign w:val="center"/>
          </w:tcPr>
          <w:p w14:paraId="437F1B10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修改</w:t>
            </w:r>
            <w:r>
              <w:rPr>
                <w:rFonts w:eastAsia="方正仿宋_GBK" w:hint="eastAsia"/>
                <w:sz w:val="32"/>
              </w:rPr>
              <w:t>建议</w:t>
            </w:r>
          </w:p>
        </w:tc>
        <w:tc>
          <w:tcPr>
            <w:tcW w:w="3097" w:type="dxa"/>
            <w:vAlign w:val="center"/>
          </w:tcPr>
          <w:p w14:paraId="7E3DFFF6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 w:hint="eastAsia"/>
                <w:sz w:val="32"/>
              </w:rPr>
              <w:t>备注</w:t>
            </w:r>
          </w:p>
        </w:tc>
      </w:tr>
      <w:tr w:rsidR="00801DC4" w14:paraId="06D90AFE" w14:textId="77777777" w:rsidTr="00BF5849">
        <w:trPr>
          <w:cantSplit/>
          <w:trHeight w:val="564"/>
          <w:jc w:val="center"/>
        </w:trPr>
        <w:tc>
          <w:tcPr>
            <w:tcW w:w="723" w:type="dxa"/>
            <w:vAlign w:val="center"/>
          </w:tcPr>
          <w:p w14:paraId="090F4694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1</w:t>
            </w:r>
          </w:p>
        </w:tc>
        <w:tc>
          <w:tcPr>
            <w:tcW w:w="936" w:type="dxa"/>
            <w:vAlign w:val="center"/>
          </w:tcPr>
          <w:p w14:paraId="2A1354DD" w14:textId="77777777" w:rsidR="00801DC4" w:rsidRDefault="007A4F35">
            <w:pPr>
              <w:rPr>
                <w:rFonts w:eastAsia="方正仿宋_GBK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3156" w:type="dxa"/>
            <w:gridSpan w:val="2"/>
            <w:vAlign w:val="center"/>
          </w:tcPr>
          <w:p w14:paraId="42AB657F" w14:textId="77777777" w:rsidR="00801DC4" w:rsidRDefault="00801DC4">
            <w:pPr>
              <w:jc w:val="left"/>
            </w:pPr>
          </w:p>
        </w:tc>
        <w:tc>
          <w:tcPr>
            <w:tcW w:w="4954" w:type="dxa"/>
            <w:vAlign w:val="center"/>
          </w:tcPr>
          <w:p w14:paraId="4461905A" w14:textId="77777777" w:rsidR="00801DC4" w:rsidRDefault="00801DC4">
            <w:pPr>
              <w:jc w:val="left"/>
            </w:pPr>
          </w:p>
        </w:tc>
        <w:tc>
          <w:tcPr>
            <w:tcW w:w="3097" w:type="dxa"/>
          </w:tcPr>
          <w:p w14:paraId="6DEBB704" w14:textId="77777777" w:rsidR="00801DC4" w:rsidRDefault="00801DC4">
            <w:pPr>
              <w:jc w:val="center"/>
            </w:pPr>
          </w:p>
        </w:tc>
      </w:tr>
      <w:tr w:rsidR="00801DC4" w14:paraId="5E6E3E8A" w14:textId="77777777" w:rsidTr="00BF5849">
        <w:trPr>
          <w:cantSplit/>
          <w:trHeight w:val="564"/>
          <w:jc w:val="center"/>
        </w:trPr>
        <w:tc>
          <w:tcPr>
            <w:tcW w:w="723" w:type="dxa"/>
            <w:vAlign w:val="center"/>
          </w:tcPr>
          <w:p w14:paraId="4F877389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/>
                <w:sz w:val="32"/>
              </w:rPr>
              <w:t>2</w:t>
            </w:r>
          </w:p>
        </w:tc>
        <w:tc>
          <w:tcPr>
            <w:tcW w:w="936" w:type="dxa"/>
            <w:vAlign w:val="center"/>
          </w:tcPr>
          <w:p w14:paraId="1A6830A1" w14:textId="77777777" w:rsidR="00801DC4" w:rsidRDefault="00801DC4">
            <w:pPr>
              <w:rPr>
                <w:rFonts w:eastAsia="方正仿宋_GBK"/>
                <w:sz w:val="24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A1E4C82" w14:textId="77777777" w:rsidR="00801DC4" w:rsidRDefault="00801DC4">
            <w:pPr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4954" w:type="dxa"/>
            <w:vAlign w:val="center"/>
          </w:tcPr>
          <w:p w14:paraId="6769DDA8" w14:textId="77777777" w:rsidR="00801DC4" w:rsidRDefault="00801DC4">
            <w:pPr>
              <w:jc w:val="left"/>
            </w:pPr>
          </w:p>
        </w:tc>
        <w:tc>
          <w:tcPr>
            <w:tcW w:w="3097" w:type="dxa"/>
          </w:tcPr>
          <w:p w14:paraId="63696C57" w14:textId="77777777" w:rsidR="00801DC4" w:rsidRDefault="00801DC4">
            <w:pPr>
              <w:jc w:val="center"/>
            </w:pPr>
          </w:p>
        </w:tc>
      </w:tr>
      <w:tr w:rsidR="00801DC4" w14:paraId="12FE3A7B" w14:textId="77777777" w:rsidTr="00BF5849">
        <w:trPr>
          <w:cantSplit/>
          <w:trHeight w:val="564"/>
          <w:jc w:val="center"/>
        </w:trPr>
        <w:tc>
          <w:tcPr>
            <w:tcW w:w="723" w:type="dxa"/>
            <w:vAlign w:val="center"/>
          </w:tcPr>
          <w:p w14:paraId="4662146A" w14:textId="77777777" w:rsidR="00801DC4" w:rsidRDefault="00DA4971">
            <w:pPr>
              <w:jc w:val="center"/>
              <w:rPr>
                <w:rFonts w:eastAsia="方正仿宋_GBK"/>
                <w:sz w:val="32"/>
              </w:rPr>
            </w:pPr>
            <w:r>
              <w:rPr>
                <w:rFonts w:eastAsia="方正仿宋_GBK" w:hint="eastAsia"/>
                <w:sz w:val="32"/>
              </w:rPr>
              <w:t>3</w:t>
            </w:r>
          </w:p>
        </w:tc>
        <w:tc>
          <w:tcPr>
            <w:tcW w:w="936" w:type="dxa"/>
            <w:vAlign w:val="center"/>
          </w:tcPr>
          <w:p w14:paraId="3BB61002" w14:textId="77777777" w:rsidR="00801DC4" w:rsidRDefault="00801DC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290ECF9" w14:textId="77777777" w:rsidR="00801DC4" w:rsidRDefault="00801DC4">
            <w:pPr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4954" w:type="dxa"/>
            <w:vAlign w:val="center"/>
          </w:tcPr>
          <w:p w14:paraId="1CDFFAE7" w14:textId="77777777" w:rsidR="00801DC4" w:rsidRDefault="00801DC4">
            <w:pPr>
              <w:jc w:val="left"/>
            </w:pPr>
          </w:p>
        </w:tc>
        <w:tc>
          <w:tcPr>
            <w:tcW w:w="3097" w:type="dxa"/>
          </w:tcPr>
          <w:p w14:paraId="57A93FB7" w14:textId="77777777" w:rsidR="00801DC4" w:rsidRDefault="00801DC4"/>
        </w:tc>
      </w:tr>
      <w:tr w:rsidR="00801DC4" w14:paraId="5FA7FE83" w14:textId="77777777" w:rsidTr="00BF5849">
        <w:trPr>
          <w:cantSplit/>
          <w:trHeight w:val="564"/>
          <w:jc w:val="center"/>
        </w:trPr>
        <w:tc>
          <w:tcPr>
            <w:tcW w:w="723" w:type="dxa"/>
            <w:vAlign w:val="center"/>
          </w:tcPr>
          <w:p w14:paraId="3E1642D9" w14:textId="77777777" w:rsidR="00801DC4" w:rsidRDefault="00801DC4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936" w:type="dxa"/>
            <w:vAlign w:val="center"/>
          </w:tcPr>
          <w:p w14:paraId="770F4137" w14:textId="77777777" w:rsidR="00801DC4" w:rsidRDefault="00801DC4">
            <w:pPr>
              <w:jc w:val="center"/>
            </w:pPr>
          </w:p>
        </w:tc>
        <w:tc>
          <w:tcPr>
            <w:tcW w:w="3156" w:type="dxa"/>
            <w:gridSpan w:val="2"/>
            <w:vAlign w:val="center"/>
          </w:tcPr>
          <w:p w14:paraId="1F45D8A3" w14:textId="77777777" w:rsidR="00801DC4" w:rsidRDefault="00801DC4">
            <w:pPr>
              <w:jc w:val="left"/>
            </w:pPr>
          </w:p>
        </w:tc>
        <w:tc>
          <w:tcPr>
            <w:tcW w:w="4954" w:type="dxa"/>
            <w:vAlign w:val="center"/>
          </w:tcPr>
          <w:p w14:paraId="5594B038" w14:textId="77777777" w:rsidR="00801DC4" w:rsidRDefault="00801DC4">
            <w:pPr>
              <w:jc w:val="left"/>
            </w:pPr>
          </w:p>
        </w:tc>
        <w:tc>
          <w:tcPr>
            <w:tcW w:w="3097" w:type="dxa"/>
          </w:tcPr>
          <w:p w14:paraId="4439275D" w14:textId="77777777" w:rsidR="00801DC4" w:rsidRDefault="00801DC4"/>
        </w:tc>
      </w:tr>
      <w:tr w:rsidR="00801DC4" w14:paraId="7CF96CC7" w14:textId="77777777" w:rsidTr="00BF5849">
        <w:trPr>
          <w:cantSplit/>
          <w:trHeight w:val="564"/>
          <w:jc w:val="center"/>
        </w:trPr>
        <w:tc>
          <w:tcPr>
            <w:tcW w:w="1659" w:type="dxa"/>
            <w:gridSpan w:val="2"/>
            <w:vAlign w:val="center"/>
          </w:tcPr>
          <w:p w14:paraId="4ADBDEBA" w14:textId="77777777" w:rsidR="00801DC4" w:rsidRDefault="00DA497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其它意见</w:t>
            </w:r>
          </w:p>
        </w:tc>
        <w:tc>
          <w:tcPr>
            <w:tcW w:w="3156" w:type="dxa"/>
            <w:gridSpan w:val="2"/>
            <w:vAlign w:val="center"/>
          </w:tcPr>
          <w:p w14:paraId="6FFC5810" w14:textId="77777777" w:rsidR="00801DC4" w:rsidRDefault="00801DC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954" w:type="dxa"/>
            <w:vAlign w:val="center"/>
          </w:tcPr>
          <w:p w14:paraId="3ECB5D7E" w14:textId="77777777" w:rsidR="00801DC4" w:rsidRDefault="00801DC4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097" w:type="dxa"/>
          </w:tcPr>
          <w:p w14:paraId="1ACE7208" w14:textId="77777777" w:rsidR="00801DC4" w:rsidRDefault="00801DC4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14:paraId="07CF0043" w14:textId="77777777" w:rsidR="00597BB6" w:rsidRDefault="00DA4971" w:rsidP="007A4F35">
      <w:pPr>
        <w:pStyle w:val="a3"/>
      </w:pPr>
      <w:r>
        <w:rPr>
          <w:rFonts w:ascii="Times New Roman" w:eastAsia="方正仿宋_GBK"/>
          <w:sz w:val="28"/>
        </w:rPr>
        <w:t>注：如内容较多，可另附页。</w:t>
      </w:r>
    </w:p>
    <w:sectPr w:rsidR="00597BB6">
      <w:footerReference w:type="even" r:id="rId9"/>
      <w:footerReference w:type="default" r:id="rId10"/>
      <w:pgSz w:w="16838" w:h="11906" w:orient="landscape"/>
      <w:pgMar w:top="1531" w:right="1985" w:bottom="1531" w:left="209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F064E" w14:textId="77777777" w:rsidR="00856CDF" w:rsidRDefault="00856CDF">
      <w:r>
        <w:separator/>
      </w:r>
    </w:p>
  </w:endnote>
  <w:endnote w:type="continuationSeparator" w:id="0">
    <w:p w14:paraId="321E2F10" w14:textId="77777777" w:rsidR="00856CDF" w:rsidRDefault="008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3F429" w14:textId="77777777" w:rsidR="00801DC4" w:rsidRDefault="00DA4971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A4F35" w:rsidRPr="007A4F35">
      <w:rPr>
        <w:rFonts w:ascii="宋体" w:hAnsi="宋体"/>
        <w:noProof/>
        <w:sz w:val="28"/>
        <w:szCs w:val="28"/>
        <w:lang w:val="zh-CN"/>
      </w:rPr>
      <w:t>-</w:t>
    </w:r>
    <w:r w:rsidR="007A4F3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2E76E" w14:textId="77777777" w:rsidR="00801DC4" w:rsidRDefault="00DA4971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23D24" w:rsidRPr="00323D24">
      <w:rPr>
        <w:rFonts w:ascii="宋体" w:hAnsi="宋体"/>
        <w:noProof/>
        <w:sz w:val="28"/>
        <w:szCs w:val="28"/>
        <w:lang w:val="zh-CN"/>
      </w:rPr>
      <w:t>-</w:t>
    </w:r>
    <w:r w:rsidR="00323D2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B1AC" w14:textId="77777777" w:rsidR="00856CDF" w:rsidRDefault="00856CDF">
      <w:r>
        <w:separator/>
      </w:r>
    </w:p>
  </w:footnote>
  <w:footnote w:type="continuationSeparator" w:id="0">
    <w:p w14:paraId="335519B8" w14:textId="77777777" w:rsidR="00856CDF" w:rsidRDefault="008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27E2B"/>
    <w:multiLevelType w:val="singleLevel"/>
    <w:tmpl w:val="DB527E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ocumentProtection w:formatting="1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65"/>
    <w:rsid w:val="00003D49"/>
    <w:rsid w:val="00011F9C"/>
    <w:rsid w:val="00037957"/>
    <w:rsid w:val="00063BD5"/>
    <w:rsid w:val="000668E5"/>
    <w:rsid w:val="00096FCD"/>
    <w:rsid w:val="000B0419"/>
    <w:rsid w:val="000C2FE1"/>
    <w:rsid w:val="000D6A0B"/>
    <w:rsid w:val="000E62BA"/>
    <w:rsid w:val="000F3760"/>
    <w:rsid w:val="000F4697"/>
    <w:rsid w:val="000F69EE"/>
    <w:rsid w:val="00103785"/>
    <w:rsid w:val="00104CCA"/>
    <w:rsid w:val="00163ADB"/>
    <w:rsid w:val="00165F41"/>
    <w:rsid w:val="001D37F5"/>
    <w:rsid w:val="001D4F19"/>
    <w:rsid w:val="0022071C"/>
    <w:rsid w:val="00242E07"/>
    <w:rsid w:val="002532B2"/>
    <w:rsid w:val="002B455C"/>
    <w:rsid w:val="002C16D0"/>
    <w:rsid w:val="002D51B0"/>
    <w:rsid w:val="002D66DA"/>
    <w:rsid w:val="002F6429"/>
    <w:rsid w:val="00301660"/>
    <w:rsid w:val="00314794"/>
    <w:rsid w:val="00323D24"/>
    <w:rsid w:val="003266E6"/>
    <w:rsid w:val="00335F02"/>
    <w:rsid w:val="00337D44"/>
    <w:rsid w:val="003B5FCF"/>
    <w:rsid w:val="003E4A84"/>
    <w:rsid w:val="0040436E"/>
    <w:rsid w:val="00442398"/>
    <w:rsid w:val="004426CB"/>
    <w:rsid w:val="00447798"/>
    <w:rsid w:val="0048418A"/>
    <w:rsid w:val="00492E85"/>
    <w:rsid w:val="004A1262"/>
    <w:rsid w:val="004C3566"/>
    <w:rsid w:val="004D65A7"/>
    <w:rsid w:val="004F1D80"/>
    <w:rsid w:val="004F6FC8"/>
    <w:rsid w:val="005040A4"/>
    <w:rsid w:val="00520548"/>
    <w:rsid w:val="00522887"/>
    <w:rsid w:val="00565370"/>
    <w:rsid w:val="00582B25"/>
    <w:rsid w:val="00595075"/>
    <w:rsid w:val="005951FF"/>
    <w:rsid w:val="00596312"/>
    <w:rsid w:val="00597BB6"/>
    <w:rsid w:val="005A1EE1"/>
    <w:rsid w:val="005E59BD"/>
    <w:rsid w:val="005F7F64"/>
    <w:rsid w:val="006560D1"/>
    <w:rsid w:val="00665E15"/>
    <w:rsid w:val="006758A5"/>
    <w:rsid w:val="006B58D7"/>
    <w:rsid w:val="006C446D"/>
    <w:rsid w:val="006D0C27"/>
    <w:rsid w:val="006D2572"/>
    <w:rsid w:val="006E7630"/>
    <w:rsid w:val="007118CE"/>
    <w:rsid w:val="00725163"/>
    <w:rsid w:val="00794CD6"/>
    <w:rsid w:val="007A2E2D"/>
    <w:rsid w:val="007A4F35"/>
    <w:rsid w:val="007C58FB"/>
    <w:rsid w:val="007D24A1"/>
    <w:rsid w:val="00801DC4"/>
    <w:rsid w:val="00802732"/>
    <w:rsid w:val="0080388E"/>
    <w:rsid w:val="00804C37"/>
    <w:rsid w:val="008216A4"/>
    <w:rsid w:val="00821867"/>
    <w:rsid w:val="00825FA9"/>
    <w:rsid w:val="00856CDF"/>
    <w:rsid w:val="00881349"/>
    <w:rsid w:val="008873B8"/>
    <w:rsid w:val="0089075D"/>
    <w:rsid w:val="00893EC2"/>
    <w:rsid w:val="008A2ED9"/>
    <w:rsid w:val="008C6E2E"/>
    <w:rsid w:val="008D1F50"/>
    <w:rsid w:val="008E2518"/>
    <w:rsid w:val="00937747"/>
    <w:rsid w:val="00963DC0"/>
    <w:rsid w:val="00994733"/>
    <w:rsid w:val="009A138B"/>
    <w:rsid w:val="009A4F1C"/>
    <w:rsid w:val="009C46E0"/>
    <w:rsid w:val="009D2437"/>
    <w:rsid w:val="00A05E4D"/>
    <w:rsid w:val="00A1317B"/>
    <w:rsid w:val="00A3186B"/>
    <w:rsid w:val="00A51BF8"/>
    <w:rsid w:val="00A65152"/>
    <w:rsid w:val="00A73308"/>
    <w:rsid w:val="00A97025"/>
    <w:rsid w:val="00AA0DCE"/>
    <w:rsid w:val="00AC0476"/>
    <w:rsid w:val="00AD4132"/>
    <w:rsid w:val="00AE010E"/>
    <w:rsid w:val="00AE2ED5"/>
    <w:rsid w:val="00AF4CC3"/>
    <w:rsid w:val="00AF5A41"/>
    <w:rsid w:val="00B01F17"/>
    <w:rsid w:val="00B365DB"/>
    <w:rsid w:val="00B36FC8"/>
    <w:rsid w:val="00B42D9C"/>
    <w:rsid w:val="00B46348"/>
    <w:rsid w:val="00B5246D"/>
    <w:rsid w:val="00B800F6"/>
    <w:rsid w:val="00B83BBF"/>
    <w:rsid w:val="00B977AB"/>
    <w:rsid w:val="00BE262A"/>
    <w:rsid w:val="00BF5849"/>
    <w:rsid w:val="00C00C41"/>
    <w:rsid w:val="00C13D29"/>
    <w:rsid w:val="00C224EF"/>
    <w:rsid w:val="00C22A9E"/>
    <w:rsid w:val="00C41D72"/>
    <w:rsid w:val="00C51CB4"/>
    <w:rsid w:val="00C67985"/>
    <w:rsid w:val="00C74FEF"/>
    <w:rsid w:val="00C84607"/>
    <w:rsid w:val="00CA2035"/>
    <w:rsid w:val="00CC47B5"/>
    <w:rsid w:val="00D1182E"/>
    <w:rsid w:val="00D164D3"/>
    <w:rsid w:val="00D50643"/>
    <w:rsid w:val="00D514F9"/>
    <w:rsid w:val="00D51DF6"/>
    <w:rsid w:val="00D54036"/>
    <w:rsid w:val="00D94049"/>
    <w:rsid w:val="00D97565"/>
    <w:rsid w:val="00DA4971"/>
    <w:rsid w:val="00DA54DA"/>
    <w:rsid w:val="00DA6AA2"/>
    <w:rsid w:val="00DB1A01"/>
    <w:rsid w:val="00DB65F7"/>
    <w:rsid w:val="00DC164A"/>
    <w:rsid w:val="00DD15DC"/>
    <w:rsid w:val="00DF5F9F"/>
    <w:rsid w:val="00DF793C"/>
    <w:rsid w:val="00E40A30"/>
    <w:rsid w:val="00E517FC"/>
    <w:rsid w:val="00E54CE8"/>
    <w:rsid w:val="00E80E5B"/>
    <w:rsid w:val="00E866F5"/>
    <w:rsid w:val="00EA58FD"/>
    <w:rsid w:val="00ED64B8"/>
    <w:rsid w:val="00EF5B9E"/>
    <w:rsid w:val="00F00484"/>
    <w:rsid w:val="00F15193"/>
    <w:rsid w:val="00F909E1"/>
    <w:rsid w:val="00FA14EB"/>
    <w:rsid w:val="00FD7E36"/>
    <w:rsid w:val="00FE3A07"/>
    <w:rsid w:val="00FF61D5"/>
    <w:rsid w:val="065A1A0A"/>
    <w:rsid w:val="28882B80"/>
    <w:rsid w:val="2C721C1E"/>
    <w:rsid w:val="455F16B7"/>
    <w:rsid w:val="59924921"/>
    <w:rsid w:val="5EC556B1"/>
    <w:rsid w:val="61797A56"/>
    <w:rsid w:val="760A6A69"/>
    <w:rsid w:val="76A67FDF"/>
    <w:rsid w:val="77E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219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宋体"/>
      <w:sz w:val="36"/>
      <w:szCs w:val="28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0">
    <w:name w:val="日期 Char"/>
    <w:link w:val="a4"/>
    <w:rPr>
      <w:kern w:val="2"/>
      <w:sz w:val="21"/>
      <w:szCs w:val="24"/>
    </w:rPr>
  </w:style>
  <w:style w:type="character" w:customStyle="1" w:styleId="Char">
    <w:name w:val="正文文本 Char"/>
    <w:link w:val="a3"/>
    <w:rPr>
      <w:rFonts w:ascii="宋体"/>
      <w:kern w:val="2"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宋体"/>
      <w:sz w:val="36"/>
      <w:szCs w:val="28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0">
    <w:name w:val="日期 Char"/>
    <w:link w:val="a4"/>
    <w:rPr>
      <w:kern w:val="2"/>
      <w:sz w:val="21"/>
      <w:szCs w:val="24"/>
    </w:rPr>
  </w:style>
  <w:style w:type="character" w:customStyle="1" w:styleId="Char">
    <w:name w:val="正文文本 Char"/>
    <w:link w:val="a3"/>
    <w:rPr>
      <w:rFonts w:ascii="宋体"/>
      <w:kern w:val="2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53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重庆市城乡建设委员会</dc:title>
  <dc:creator>User</dc:creator>
  <cp:lastModifiedBy>解欢(解欢:科员办理)</cp:lastModifiedBy>
  <cp:revision>2</cp:revision>
  <cp:lastPrinted>2016-08-10T02:30:00Z</cp:lastPrinted>
  <dcterms:created xsi:type="dcterms:W3CDTF">2021-10-12T07:25:00Z</dcterms:created>
  <dcterms:modified xsi:type="dcterms:W3CDTF">2021-10-12T07:25:00Z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